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0FA3A1" w14:textId="05C1A902" w:rsidR="00956E9E" w:rsidRDefault="00956E9E" w:rsidP="003A6EAC">
      <w:pPr>
        <w:spacing w:after="120"/>
        <w:rPr>
          <w:rFonts w:ascii="Open Sans Light" w:hAnsi="Open Sans Light" w:cs="Open Sans Light"/>
          <w:sz w:val="28"/>
          <w:szCs w:val="28"/>
          <w:lang w:val="en-GB"/>
        </w:rPr>
      </w:pPr>
    </w:p>
    <w:p w14:paraId="16B05EBA" w14:textId="110536F3" w:rsidR="001E1855" w:rsidRPr="00BC2E1F" w:rsidRDefault="001E1855" w:rsidP="003A6EAC">
      <w:pPr>
        <w:spacing w:after="120"/>
        <w:rPr>
          <w:rFonts w:ascii="Open Sans Light" w:hAnsi="Open Sans Light" w:cs="Open Sans Light"/>
          <w:b/>
          <w:bCs/>
          <w:sz w:val="28"/>
          <w:szCs w:val="28"/>
          <w:lang w:val="en-GB"/>
        </w:rPr>
      </w:pPr>
      <w:r w:rsidRPr="00BC2E1F">
        <w:rPr>
          <w:rFonts w:ascii="Open Sans Light" w:hAnsi="Open Sans Light" w:cs="Open Sans Light"/>
          <w:b/>
          <w:bCs/>
          <w:sz w:val="28"/>
          <w:szCs w:val="28"/>
          <w:lang w:val="en-GB"/>
        </w:rPr>
        <w:t>Pozdravljeni,</w:t>
      </w:r>
    </w:p>
    <w:p w14:paraId="072ECBA2" w14:textId="59AC3A5E" w:rsidR="001E1855" w:rsidRPr="00BC2E1F" w:rsidRDefault="001E1855" w:rsidP="003A6EAC">
      <w:pPr>
        <w:spacing w:after="120"/>
        <w:rPr>
          <w:rFonts w:ascii="Open Sans Light" w:hAnsi="Open Sans Light" w:cs="Open Sans Light"/>
          <w:lang w:val="en-GB"/>
        </w:rPr>
      </w:pPr>
      <w:r w:rsidRPr="00BC2E1F">
        <w:rPr>
          <w:rFonts w:ascii="Open Sans Light" w:hAnsi="Open Sans Light" w:cs="Open Sans Light"/>
          <w:lang w:val="en-GB"/>
        </w:rPr>
        <w:t xml:space="preserve">Spodaj najdete nagovor e-sporočila s povezavo in vsa vprašanja ankete, ki </w:t>
      </w:r>
      <w:r w:rsidR="00BC2E1F">
        <w:rPr>
          <w:rFonts w:ascii="Open Sans Light" w:hAnsi="Open Sans Light" w:cs="Open Sans Light"/>
          <w:lang w:val="en-GB"/>
        </w:rPr>
        <w:t>jih vidite</w:t>
      </w:r>
      <w:r w:rsidRPr="00BC2E1F">
        <w:rPr>
          <w:rFonts w:ascii="Open Sans Light" w:hAnsi="Open Sans Light" w:cs="Open Sans Light"/>
          <w:lang w:val="en-GB"/>
        </w:rPr>
        <w:t xml:space="preserve"> v testni anketi</w:t>
      </w:r>
      <w:r w:rsidR="00545E58" w:rsidRPr="00BC2E1F">
        <w:rPr>
          <w:rFonts w:ascii="Open Sans Light" w:hAnsi="Open Sans Light" w:cs="Open Sans Light"/>
          <w:lang w:val="en-GB"/>
        </w:rPr>
        <w:t>:</w:t>
      </w:r>
    </w:p>
    <w:p w14:paraId="2946B2F6" w14:textId="3C446CBB" w:rsidR="001E1855" w:rsidRPr="00BC2E1F" w:rsidRDefault="00D63555" w:rsidP="00837D26">
      <w:pPr>
        <w:spacing w:after="120"/>
        <w:jc w:val="center"/>
        <w:rPr>
          <w:rFonts w:ascii="Open Sans Light" w:hAnsi="Open Sans Light" w:cs="Open Sans Light"/>
          <w:lang w:val="en-GB"/>
        </w:rPr>
      </w:pPr>
      <w:hyperlink r:id="rId8" w:history="1">
        <w:r w:rsidR="001E1855" w:rsidRPr="00BC2E1F">
          <w:rPr>
            <w:rStyle w:val="Hyperlink"/>
            <w:rFonts w:ascii="Open Sans Light" w:hAnsi="Open Sans Light" w:cs="Open Sans Light"/>
            <w:lang w:val="en-GB"/>
          </w:rPr>
          <w:t>https://survey.artur.com/anketa/anketa-klima-v-podjetju-v-casu-koronavirusa</w:t>
        </w:r>
      </w:hyperlink>
      <w:r w:rsidR="0098785D" w:rsidRPr="00BC2E1F">
        <w:rPr>
          <w:rFonts w:ascii="Open Sans Light" w:hAnsi="Open Sans Light" w:cs="Open Sans Light"/>
          <w:lang w:val="en-GB"/>
        </w:rPr>
        <w:t>.</w:t>
      </w:r>
    </w:p>
    <w:p w14:paraId="4179EB1F" w14:textId="27EF3B46" w:rsidR="001E1855" w:rsidRPr="00BC2E1F" w:rsidRDefault="001E1855" w:rsidP="003A6EAC">
      <w:pPr>
        <w:spacing w:after="120"/>
        <w:rPr>
          <w:rFonts w:ascii="Open Sans Light" w:hAnsi="Open Sans Light" w:cs="Open Sans Light"/>
          <w:lang w:val="en-GB"/>
        </w:rPr>
      </w:pPr>
      <w:r w:rsidRPr="00BC2E1F">
        <w:rPr>
          <w:rFonts w:ascii="Open Sans Light" w:hAnsi="Open Sans Light" w:cs="Open Sans Light"/>
          <w:lang w:val="en-GB"/>
        </w:rPr>
        <w:t>Anketo lahko brezplačno pripravite</w:t>
      </w:r>
      <w:r w:rsidR="0043626D" w:rsidRPr="00BC2E1F">
        <w:rPr>
          <w:rFonts w:ascii="Open Sans Light" w:hAnsi="Open Sans Light" w:cs="Open Sans Light"/>
          <w:lang w:val="en-GB"/>
        </w:rPr>
        <w:t xml:space="preserve"> sami</w:t>
      </w:r>
      <w:r w:rsidRPr="00BC2E1F">
        <w:rPr>
          <w:rFonts w:ascii="Open Sans Light" w:hAnsi="Open Sans Light" w:cs="Open Sans Light"/>
          <w:lang w:val="en-GB"/>
        </w:rPr>
        <w:t xml:space="preserve"> in</w:t>
      </w:r>
      <w:r w:rsidR="0043626D" w:rsidRPr="00BC2E1F">
        <w:rPr>
          <w:rFonts w:ascii="Open Sans Light" w:hAnsi="Open Sans Light" w:cs="Open Sans Light"/>
          <w:lang w:val="en-GB"/>
        </w:rPr>
        <w:t xml:space="preserve"> jo</w:t>
      </w:r>
      <w:r w:rsidRPr="00BC2E1F">
        <w:rPr>
          <w:rFonts w:ascii="Open Sans Light" w:hAnsi="Open Sans Light" w:cs="Open Sans Light"/>
          <w:lang w:val="en-GB"/>
        </w:rPr>
        <w:t xml:space="preserve"> delite s sodelavci </w:t>
      </w:r>
      <w:r w:rsidR="003B6A8C" w:rsidRPr="00BC2E1F">
        <w:rPr>
          <w:rFonts w:ascii="Open Sans Light" w:hAnsi="Open Sans Light" w:cs="Open Sans Light"/>
          <w:lang w:val="en-GB"/>
        </w:rPr>
        <w:t xml:space="preserve">prek orodja </w:t>
      </w:r>
      <w:r w:rsidRPr="00BC2E1F">
        <w:rPr>
          <w:rFonts w:ascii="Open Sans Light" w:hAnsi="Open Sans Light" w:cs="Open Sans Light"/>
          <w:lang w:val="en-GB"/>
        </w:rPr>
        <w:t>Artur.com.</w:t>
      </w:r>
    </w:p>
    <w:p w14:paraId="7D3DD901" w14:textId="77777777" w:rsidR="001E1855" w:rsidRPr="00BC2E1F" w:rsidRDefault="001E1855" w:rsidP="003A6EAC">
      <w:pPr>
        <w:spacing w:after="120"/>
        <w:rPr>
          <w:rFonts w:ascii="Open Sans Light" w:hAnsi="Open Sans Light" w:cs="Open Sans Light"/>
          <w:lang w:val="en-GB"/>
        </w:rPr>
      </w:pPr>
    </w:p>
    <w:p w14:paraId="48BAE5E9" w14:textId="7E33C733" w:rsidR="001E1855" w:rsidRPr="00BC2E1F" w:rsidRDefault="001E1855" w:rsidP="003A6EAC">
      <w:pPr>
        <w:spacing w:after="120"/>
        <w:rPr>
          <w:rFonts w:ascii="Open Sans Light" w:hAnsi="Open Sans Light" w:cs="Open Sans Light"/>
          <w:b/>
          <w:bCs/>
          <w:sz w:val="24"/>
          <w:szCs w:val="24"/>
          <w:lang w:val="en-GB"/>
        </w:rPr>
      </w:pPr>
      <w:r w:rsidRPr="00BC2E1F">
        <w:rPr>
          <w:rFonts w:ascii="Open Sans Light" w:hAnsi="Open Sans Light" w:cs="Open Sans Light"/>
          <w:b/>
          <w:bCs/>
          <w:sz w:val="24"/>
          <w:szCs w:val="24"/>
          <w:lang w:val="en-GB"/>
        </w:rPr>
        <w:t>Postopek kreiranja</w:t>
      </w:r>
      <w:r w:rsidR="008F5DD3" w:rsidRPr="00BC2E1F">
        <w:rPr>
          <w:rFonts w:ascii="Open Sans Light" w:hAnsi="Open Sans Light" w:cs="Open Sans Light"/>
          <w:b/>
          <w:bCs/>
          <w:sz w:val="24"/>
          <w:szCs w:val="24"/>
          <w:lang w:val="en-GB"/>
        </w:rPr>
        <w:t xml:space="preserve"> ankete</w:t>
      </w:r>
      <w:r w:rsidRPr="00BC2E1F">
        <w:rPr>
          <w:rFonts w:ascii="Open Sans Light" w:hAnsi="Open Sans Light" w:cs="Open Sans Light"/>
          <w:b/>
          <w:bCs/>
          <w:sz w:val="24"/>
          <w:szCs w:val="24"/>
          <w:lang w:val="en-GB"/>
        </w:rPr>
        <w:t>:</w:t>
      </w:r>
    </w:p>
    <w:p w14:paraId="451300DF" w14:textId="236DFC2B" w:rsidR="001E1855" w:rsidRPr="00BC2E1F" w:rsidRDefault="001E1855" w:rsidP="003A6EAC">
      <w:pPr>
        <w:pStyle w:val="ListParagraph"/>
        <w:numPr>
          <w:ilvl w:val="0"/>
          <w:numId w:val="46"/>
        </w:numPr>
        <w:spacing w:after="120"/>
        <w:rPr>
          <w:rFonts w:ascii="Open Sans Light" w:hAnsi="Open Sans Light" w:cs="Open Sans Light"/>
        </w:rPr>
      </w:pPr>
      <w:r w:rsidRPr="00BC2E1F">
        <w:rPr>
          <w:rFonts w:ascii="Open Sans Light" w:hAnsi="Open Sans Light" w:cs="Open Sans Light"/>
        </w:rPr>
        <w:t xml:space="preserve">Obiščite </w:t>
      </w:r>
      <w:hyperlink r:id="rId9" w:history="1">
        <w:r w:rsidRPr="00BC2E1F">
          <w:rPr>
            <w:rStyle w:val="Hyperlink"/>
            <w:rFonts w:ascii="Open Sans Light" w:hAnsi="Open Sans Light" w:cs="Open Sans Light"/>
          </w:rPr>
          <w:t>www.artur.com</w:t>
        </w:r>
      </w:hyperlink>
      <w:r w:rsidRPr="00BC2E1F">
        <w:rPr>
          <w:rFonts w:ascii="Open Sans Light" w:hAnsi="Open Sans Light" w:cs="Open Sans Light"/>
        </w:rPr>
        <w:t xml:space="preserve"> in si ustvarite </w:t>
      </w:r>
      <w:r w:rsidRPr="00BC2E1F">
        <w:rPr>
          <w:rFonts w:ascii="Open Sans Light" w:hAnsi="Open Sans Light" w:cs="Open Sans Light"/>
          <w:b/>
          <w:bCs/>
        </w:rPr>
        <w:t>brezplačni račun</w:t>
      </w:r>
      <w:r w:rsidR="008F5DD3" w:rsidRPr="00BC2E1F">
        <w:rPr>
          <w:rFonts w:ascii="Open Sans Light" w:hAnsi="Open Sans Light" w:cs="Open Sans Light"/>
        </w:rPr>
        <w:t>.</w:t>
      </w:r>
    </w:p>
    <w:p w14:paraId="05155411" w14:textId="573AED66" w:rsidR="001E1855" w:rsidRPr="00BC2E1F" w:rsidRDefault="001E1855" w:rsidP="003A6EAC">
      <w:pPr>
        <w:pStyle w:val="ListParagraph"/>
        <w:numPr>
          <w:ilvl w:val="0"/>
          <w:numId w:val="46"/>
        </w:numPr>
        <w:spacing w:after="120"/>
        <w:rPr>
          <w:rFonts w:ascii="Open Sans Light" w:hAnsi="Open Sans Light" w:cs="Open Sans Light"/>
        </w:rPr>
      </w:pPr>
      <w:r w:rsidRPr="00BC2E1F">
        <w:rPr>
          <w:rFonts w:ascii="Open Sans Light" w:hAnsi="Open Sans Light" w:cs="Open Sans Light"/>
        </w:rPr>
        <w:t xml:space="preserve">Kreirajte svojo anketo (uporabite </w:t>
      </w:r>
      <w:r w:rsidR="008F5DD3" w:rsidRPr="00BC2E1F">
        <w:rPr>
          <w:rFonts w:ascii="Open Sans Light" w:hAnsi="Open Sans Light" w:cs="Open Sans Light"/>
        </w:rPr>
        <w:t xml:space="preserve">lahko </w:t>
      </w:r>
      <w:r w:rsidRPr="00BC2E1F">
        <w:rPr>
          <w:rFonts w:ascii="Open Sans Light" w:hAnsi="Open Sans Light" w:cs="Open Sans Light"/>
        </w:rPr>
        <w:t xml:space="preserve">vprašanja </w:t>
      </w:r>
      <w:r w:rsidR="008F5DD3" w:rsidRPr="00BC2E1F">
        <w:rPr>
          <w:rFonts w:ascii="Open Sans Light" w:hAnsi="Open Sans Light" w:cs="Open Sans Light"/>
        </w:rPr>
        <w:t>iz tega dokumenta</w:t>
      </w:r>
      <w:r w:rsidRPr="00BC2E1F">
        <w:rPr>
          <w:rFonts w:ascii="Open Sans Light" w:hAnsi="Open Sans Light" w:cs="Open Sans Light"/>
        </w:rPr>
        <w:t xml:space="preserve"> ali svoja vprašanja)</w:t>
      </w:r>
      <w:r w:rsidR="008F5DD3" w:rsidRPr="00BC2E1F">
        <w:rPr>
          <w:rFonts w:ascii="Open Sans Light" w:hAnsi="Open Sans Light" w:cs="Open Sans Light"/>
        </w:rPr>
        <w:t>.</w:t>
      </w:r>
    </w:p>
    <w:p w14:paraId="0A0C56DA" w14:textId="77777777" w:rsidR="00B215C4" w:rsidRPr="00BC2E1F" w:rsidRDefault="00B215C4" w:rsidP="003A6EAC">
      <w:pPr>
        <w:pStyle w:val="ListParagraph"/>
        <w:numPr>
          <w:ilvl w:val="0"/>
          <w:numId w:val="46"/>
        </w:numPr>
        <w:spacing w:after="120"/>
        <w:rPr>
          <w:rFonts w:ascii="Open Sans Light" w:hAnsi="Open Sans Light" w:cs="Open Sans Light"/>
        </w:rPr>
      </w:pPr>
      <w:r w:rsidRPr="00BC2E1F">
        <w:rPr>
          <w:rFonts w:ascii="Open Sans Light" w:hAnsi="Open Sans Light" w:cs="Open Sans Light"/>
        </w:rPr>
        <w:t>Delite anketo svojim zaposlenim (zavihek DELI – izberete lahko neposredno pošiljanje ankete na vpisane e-naslove ali preprosto delite povezavo do ankete svojim sodelavcem).</w:t>
      </w:r>
    </w:p>
    <w:p w14:paraId="166C9508" w14:textId="0AC20543" w:rsidR="00B215C4" w:rsidRPr="00BC2E1F" w:rsidRDefault="00B215C4" w:rsidP="003A6EAC">
      <w:pPr>
        <w:pStyle w:val="ListParagraph"/>
        <w:numPr>
          <w:ilvl w:val="0"/>
          <w:numId w:val="46"/>
        </w:numPr>
        <w:spacing w:after="120"/>
        <w:rPr>
          <w:rFonts w:ascii="Open Sans Light" w:hAnsi="Open Sans Light" w:cs="Open Sans Light"/>
        </w:rPr>
      </w:pPr>
      <w:r w:rsidRPr="00BC2E1F">
        <w:rPr>
          <w:rFonts w:ascii="Open Sans Light" w:hAnsi="Open Sans Light" w:cs="Open Sans Light"/>
        </w:rPr>
        <w:t xml:space="preserve">Preglejte zbrane odzive vaših sodelavcev (zavihek </w:t>
      </w:r>
      <w:r w:rsidR="00290EA6" w:rsidRPr="00BC2E1F">
        <w:rPr>
          <w:rFonts w:ascii="Open Sans Light" w:hAnsi="Open Sans Light" w:cs="Open Sans Light"/>
        </w:rPr>
        <w:t>REZULTATI</w:t>
      </w:r>
      <w:r w:rsidRPr="00BC2E1F">
        <w:rPr>
          <w:rFonts w:ascii="Open Sans Light" w:hAnsi="Open Sans Light" w:cs="Open Sans Light"/>
        </w:rPr>
        <w:t>).</w:t>
      </w:r>
    </w:p>
    <w:p w14:paraId="22937D06" w14:textId="23602A73" w:rsidR="001E1855" w:rsidRDefault="001E1855" w:rsidP="003A6EAC">
      <w:pPr>
        <w:spacing w:after="120"/>
        <w:rPr>
          <w:rFonts w:ascii="Open Sans Light" w:hAnsi="Open Sans Light" w:cs="Open Sans Light"/>
        </w:rPr>
      </w:pPr>
    </w:p>
    <w:p w14:paraId="3B493394" w14:textId="77777777" w:rsidR="00687B96" w:rsidRPr="00BC2E1F" w:rsidRDefault="00687B96" w:rsidP="003A6EAC">
      <w:pPr>
        <w:spacing w:after="120"/>
        <w:rPr>
          <w:rFonts w:ascii="Open Sans Light" w:hAnsi="Open Sans Light" w:cs="Open Sans Light"/>
        </w:rPr>
      </w:pPr>
    </w:p>
    <w:p w14:paraId="0F300295" w14:textId="77C5001F" w:rsidR="001E1855" w:rsidRPr="00BC2E1F" w:rsidRDefault="001E1855" w:rsidP="003A6EAC">
      <w:pPr>
        <w:spacing w:after="120"/>
        <w:rPr>
          <w:rFonts w:ascii="Open Sans Light" w:hAnsi="Open Sans Light" w:cs="Open Sans Light"/>
          <w:b/>
          <w:bCs/>
          <w:sz w:val="24"/>
          <w:szCs w:val="24"/>
        </w:rPr>
      </w:pPr>
      <w:r w:rsidRPr="00BC2E1F">
        <w:rPr>
          <w:rFonts w:ascii="Open Sans Light" w:hAnsi="Open Sans Light" w:cs="Open Sans Light"/>
          <w:b/>
          <w:bCs/>
          <w:sz w:val="24"/>
          <w:szCs w:val="24"/>
        </w:rPr>
        <w:t>Tu smo</w:t>
      </w:r>
      <w:r w:rsidR="003961A6" w:rsidRPr="00BC2E1F">
        <w:rPr>
          <w:rFonts w:ascii="Open Sans Light" w:hAnsi="Open Sans Light" w:cs="Open Sans Light"/>
          <w:b/>
          <w:bCs/>
          <w:sz w:val="24"/>
          <w:szCs w:val="24"/>
        </w:rPr>
        <w:t>,</w:t>
      </w:r>
      <w:r w:rsidRPr="00BC2E1F">
        <w:rPr>
          <w:rFonts w:ascii="Open Sans Light" w:hAnsi="Open Sans Light" w:cs="Open Sans Light"/>
          <w:b/>
          <w:bCs/>
          <w:sz w:val="24"/>
          <w:szCs w:val="24"/>
        </w:rPr>
        <w:t xml:space="preserve"> da vam pomagamo</w:t>
      </w:r>
      <w:r w:rsidR="00B215C4" w:rsidRPr="00BC2E1F">
        <w:rPr>
          <w:rFonts w:ascii="Open Sans Light" w:hAnsi="Open Sans Light" w:cs="Open Sans Light"/>
          <w:b/>
          <w:bCs/>
          <w:sz w:val="24"/>
          <w:szCs w:val="24"/>
        </w:rPr>
        <w:t>!</w:t>
      </w:r>
    </w:p>
    <w:p w14:paraId="3FDFD8D5" w14:textId="6D218F73" w:rsidR="001E1855" w:rsidRPr="00BC2E1F" w:rsidRDefault="001E1855" w:rsidP="003A6EAC">
      <w:pPr>
        <w:spacing w:after="120"/>
        <w:rPr>
          <w:rFonts w:ascii="Open Sans Light" w:hAnsi="Open Sans Light" w:cs="Open Sans Light"/>
        </w:rPr>
      </w:pPr>
      <w:r w:rsidRPr="00BC2E1F">
        <w:rPr>
          <w:rFonts w:ascii="Open Sans Light" w:hAnsi="Open Sans Light" w:cs="Open Sans Light"/>
        </w:rPr>
        <w:t>Če potrebujete pomoč, lahko</w:t>
      </w:r>
      <w:r w:rsidR="00126DDF" w:rsidRPr="00BC2E1F">
        <w:rPr>
          <w:rFonts w:ascii="Open Sans Light" w:hAnsi="Open Sans Light" w:cs="Open Sans Light"/>
        </w:rPr>
        <w:t xml:space="preserve"> </w:t>
      </w:r>
      <w:r w:rsidR="008414F5" w:rsidRPr="00BC2E1F">
        <w:rPr>
          <w:rFonts w:ascii="Open Sans Light" w:hAnsi="Open Sans Light" w:cs="Open Sans Light"/>
        </w:rPr>
        <w:t xml:space="preserve">z nami </w:t>
      </w:r>
      <w:r w:rsidR="00126DDF" w:rsidRPr="00BC2E1F">
        <w:rPr>
          <w:rFonts w:ascii="Open Sans Light" w:hAnsi="Open Sans Light" w:cs="Open Sans Light"/>
        </w:rPr>
        <w:t xml:space="preserve">stopite v stik </w:t>
      </w:r>
      <w:r w:rsidRPr="00BC2E1F">
        <w:rPr>
          <w:rFonts w:ascii="Open Sans Light" w:hAnsi="Open Sans Light" w:cs="Open Sans Light"/>
        </w:rPr>
        <w:t xml:space="preserve">prek spletne pomoči (rumeni oblaček v desnem spodnjem kotu na </w:t>
      </w:r>
      <w:r w:rsidR="00044B59" w:rsidRPr="00BC2E1F">
        <w:fldChar w:fldCharType="begin"/>
      </w:r>
      <w:r w:rsidR="00044B59" w:rsidRPr="00BC2E1F">
        <w:rPr>
          <w:rFonts w:ascii="Open Sans Light" w:hAnsi="Open Sans Light" w:cs="Open Sans Light"/>
        </w:rPr>
        <w:instrText xml:space="preserve"> HYPERLINK "http://www.artur.com" </w:instrText>
      </w:r>
      <w:r w:rsidR="00044B59" w:rsidRPr="00BC2E1F">
        <w:fldChar w:fldCharType="separate"/>
      </w:r>
      <w:r w:rsidRPr="00BC2E1F">
        <w:rPr>
          <w:rStyle w:val="Hyperlink"/>
          <w:rFonts w:ascii="Open Sans Light" w:hAnsi="Open Sans Light" w:cs="Open Sans Light"/>
        </w:rPr>
        <w:t>www.artur.com</w:t>
      </w:r>
      <w:r w:rsidR="00044B59" w:rsidRPr="00BC2E1F">
        <w:rPr>
          <w:rStyle w:val="Hyperlink"/>
          <w:rFonts w:ascii="Open Sans Light" w:hAnsi="Open Sans Light" w:cs="Open Sans Light"/>
        </w:rPr>
        <w:fldChar w:fldCharType="end"/>
      </w:r>
      <w:r w:rsidRPr="00BC2E1F">
        <w:rPr>
          <w:rFonts w:ascii="Open Sans Light" w:hAnsi="Open Sans Light" w:cs="Open Sans Light"/>
        </w:rPr>
        <w:t xml:space="preserve"> ali na </w:t>
      </w:r>
      <w:r w:rsidR="00044B59" w:rsidRPr="00BC2E1F">
        <w:fldChar w:fldCharType="begin"/>
      </w:r>
      <w:r w:rsidR="00044B59" w:rsidRPr="00BC2E1F">
        <w:rPr>
          <w:rFonts w:ascii="Open Sans Light" w:hAnsi="Open Sans Light" w:cs="Open Sans Light"/>
        </w:rPr>
        <w:instrText xml:space="preserve"> HYPERLINK "mailto:ales@artur.com" </w:instrText>
      </w:r>
      <w:r w:rsidR="00044B59" w:rsidRPr="00BC2E1F">
        <w:fldChar w:fldCharType="separate"/>
      </w:r>
      <w:r w:rsidRPr="00BC2E1F">
        <w:rPr>
          <w:rStyle w:val="Hyperlink"/>
          <w:rFonts w:ascii="Open Sans Light" w:hAnsi="Open Sans Light" w:cs="Open Sans Light"/>
        </w:rPr>
        <w:t>ales@artur.com</w:t>
      </w:r>
      <w:r w:rsidR="00044B59" w:rsidRPr="00BC2E1F">
        <w:rPr>
          <w:rStyle w:val="Hyperlink"/>
          <w:rFonts w:ascii="Open Sans Light" w:hAnsi="Open Sans Light" w:cs="Open Sans Light"/>
        </w:rPr>
        <w:fldChar w:fldCharType="end"/>
      </w:r>
      <w:r w:rsidR="00B215C4" w:rsidRPr="00BC2E1F">
        <w:rPr>
          <w:rStyle w:val="Hyperlink"/>
          <w:rFonts w:ascii="Open Sans Light" w:hAnsi="Open Sans Light" w:cs="Open Sans Light"/>
        </w:rPr>
        <w:t>)</w:t>
      </w:r>
      <w:r w:rsidRPr="00BC2E1F">
        <w:rPr>
          <w:rFonts w:ascii="Open Sans Light" w:hAnsi="Open Sans Light" w:cs="Open Sans Light"/>
        </w:rPr>
        <w:t xml:space="preserve">. </w:t>
      </w:r>
    </w:p>
    <w:p w14:paraId="098E40E5" w14:textId="024C7848" w:rsidR="001E1855" w:rsidRDefault="001E1855" w:rsidP="003A6EAC">
      <w:pPr>
        <w:spacing w:after="120"/>
        <w:rPr>
          <w:rFonts w:ascii="Open Sans Light" w:hAnsi="Open Sans Light" w:cs="Open Sans Light"/>
        </w:rPr>
      </w:pPr>
    </w:p>
    <w:p w14:paraId="4AAF0885" w14:textId="77777777" w:rsidR="00687B96" w:rsidRPr="00BC2E1F" w:rsidRDefault="00687B96" w:rsidP="003A6EAC">
      <w:pPr>
        <w:spacing w:after="120"/>
        <w:rPr>
          <w:rFonts w:ascii="Open Sans Light" w:hAnsi="Open Sans Light" w:cs="Open Sans Light"/>
        </w:rPr>
      </w:pPr>
    </w:p>
    <w:p w14:paraId="315C38AE" w14:textId="5D5C0910" w:rsidR="001E1855" w:rsidRPr="00BC2E1F" w:rsidRDefault="001E1855" w:rsidP="003A6EAC">
      <w:pPr>
        <w:spacing w:after="120"/>
        <w:rPr>
          <w:rFonts w:ascii="Open Sans Light" w:hAnsi="Open Sans Light" w:cs="Open Sans Light"/>
          <w:b/>
          <w:bCs/>
          <w:sz w:val="24"/>
          <w:szCs w:val="24"/>
        </w:rPr>
      </w:pPr>
      <w:r w:rsidRPr="00BC2E1F">
        <w:rPr>
          <w:rFonts w:ascii="Open Sans Light" w:hAnsi="Open Sans Light" w:cs="Open Sans Light"/>
          <w:b/>
          <w:bCs/>
          <w:sz w:val="24"/>
          <w:szCs w:val="24"/>
        </w:rPr>
        <w:t>Želite</w:t>
      </w:r>
      <w:r w:rsidR="00B215C4" w:rsidRPr="00BC2E1F">
        <w:rPr>
          <w:rFonts w:ascii="Open Sans Light" w:hAnsi="Open Sans Light" w:cs="Open Sans Light"/>
          <w:b/>
          <w:bCs/>
          <w:sz w:val="24"/>
          <w:szCs w:val="24"/>
        </w:rPr>
        <w:t>,</w:t>
      </w:r>
      <w:r w:rsidRPr="00BC2E1F">
        <w:rPr>
          <w:rFonts w:ascii="Open Sans Light" w:hAnsi="Open Sans Light" w:cs="Open Sans Light"/>
          <w:b/>
          <w:bCs/>
          <w:sz w:val="24"/>
          <w:szCs w:val="24"/>
        </w:rPr>
        <w:t xml:space="preserve"> da anketo v celoti pripravimo</w:t>
      </w:r>
      <w:r w:rsidR="00123CA5" w:rsidRPr="00BC2E1F">
        <w:rPr>
          <w:rFonts w:ascii="Open Sans Light" w:hAnsi="Open Sans Light" w:cs="Open Sans Light"/>
          <w:b/>
          <w:bCs/>
          <w:sz w:val="24"/>
          <w:szCs w:val="24"/>
        </w:rPr>
        <w:t xml:space="preserve"> mi</w:t>
      </w:r>
      <w:r w:rsidRPr="00BC2E1F">
        <w:rPr>
          <w:rFonts w:ascii="Open Sans Light" w:hAnsi="Open Sans Light" w:cs="Open Sans Light"/>
          <w:b/>
          <w:bCs/>
          <w:sz w:val="24"/>
          <w:szCs w:val="24"/>
        </w:rPr>
        <w:t xml:space="preserve"> in </w:t>
      </w:r>
      <w:r w:rsidR="00123CA5" w:rsidRPr="00BC2E1F">
        <w:rPr>
          <w:rFonts w:ascii="Open Sans Light" w:hAnsi="Open Sans Light" w:cs="Open Sans Light"/>
          <w:b/>
          <w:bCs/>
          <w:sz w:val="24"/>
          <w:szCs w:val="24"/>
        </w:rPr>
        <w:t xml:space="preserve">jo </w:t>
      </w:r>
      <w:r w:rsidRPr="00BC2E1F">
        <w:rPr>
          <w:rFonts w:ascii="Open Sans Light" w:hAnsi="Open Sans Light" w:cs="Open Sans Light"/>
          <w:b/>
          <w:bCs/>
          <w:sz w:val="24"/>
          <w:szCs w:val="24"/>
        </w:rPr>
        <w:t>delimo za vas?</w:t>
      </w:r>
    </w:p>
    <w:p w14:paraId="39F73A7C" w14:textId="77777777" w:rsidR="001E1855" w:rsidRPr="00BC2E1F" w:rsidRDefault="001E1855" w:rsidP="003A6EAC">
      <w:pPr>
        <w:spacing w:after="120"/>
        <w:rPr>
          <w:rFonts w:ascii="Open Sans Light" w:hAnsi="Open Sans Light" w:cs="Open Sans Light"/>
        </w:rPr>
      </w:pPr>
      <w:r w:rsidRPr="00BC2E1F">
        <w:rPr>
          <w:rFonts w:ascii="Open Sans Light" w:hAnsi="Open Sans Light" w:cs="Open Sans Light"/>
        </w:rPr>
        <w:t xml:space="preserve">Kot rečeno, uporaba Artur.com orodja je za vas brezplačna. </w:t>
      </w:r>
    </w:p>
    <w:p w14:paraId="5C8B87A1" w14:textId="2B0E403F" w:rsidR="001E1855" w:rsidRPr="00BC2E1F" w:rsidRDefault="001E1855" w:rsidP="003A6EAC">
      <w:pPr>
        <w:spacing w:after="120"/>
        <w:rPr>
          <w:rFonts w:ascii="Open Sans Light" w:hAnsi="Open Sans Light" w:cs="Open Sans Light"/>
        </w:rPr>
      </w:pPr>
      <w:r w:rsidRPr="00BC2E1F">
        <w:rPr>
          <w:rFonts w:ascii="Open Sans Light" w:hAnsi="Open Sans Light" w:cs="Open Sans Light"/>
        </w:rPr>
        <w:t xml:space="preserve">Zavedamo </w:t>
      </w:r>
      <w:r w:rsidR="00AC7349" w:rsidRPr="00BC2E1F">
        <w:rPr>
          <w:rFonts w:ascii="Open Sans Light" w:hAnsi="Open Sans Light" w:cs="Open Sans Light"/>
        </w:rPr>
        <w:t xml:space="preserve">pa </w:t>
      </w:r>
      <w:r w:rsidRPr="00BC2E1F">
        <w:rPr>
          <w:rFonts w:ascii="Open Sans Light" w:hAnsi="Open Sans Light" w:cs="Open Sans Light"/>
        </w:rPr>
        <w:t xml:space="preserve">se, da kreiranje anket zahteva nekaj časa. V primeru, </w:t>
      </w:r>
      <w:r w:rsidR="00AB33D2" w:rsidRPr="00BC2E1F">
        <w:rPr>
          <w:rFonts w:ascii="Open Sans Light" w:hAnsi="Open Sans Light" w:cs="Open Sans Light"/>
        </w:rPr>
        <w:t xml:space="preserve">da nimate časa za pripravo ankete, vas pa vseeno zanima, kako vaši zaposleni </w:t>
      </w:r>
      <w:r w:rsidR="002C042A" w:rsidRPr="00BC2E1F">
        <w:rPr>
          <w:rFonts w:ascii="Open Sans Light" w:hAnsi="Open Sans Light" w:cs="Open Sans Light"/>
        </w:rPr>
        <w:t>sprejemajo situacijo in kaj pričakujejo od svojega delodajalca</w:t>
      </w:r>
      <w:r w:rsidRPr="00BC2E1F">
        <w:rPr>
          <w:rFonts w:ascii="Open Sans Light" w:hAnsi="Open Sans Light" w:cs="Open Sans Light"/>
        </w:rPr>
        <w:t>, lahko anketo za vas v celoti pripravimo in distribuiramo mi. Strošek te storitve je 135 EUR + DDV.</w:t>
      </w:r>
    </w:p>
    <w:p w14:paraId="6FDF0A7F" w14:textId="77777777" w:rsidR="001E1855" w:rsidRPr="00BC2E1F" w:rsidRDefault="001E1855" w:rsidP="003A6EAC">
      <w:pPr>
        <w:spacing w:after="120"/>
        <w:rPr>
          <w:rFonts w:ascii="Open Sans Light" w:hAnsi="Open Sans Light" w:cs="Open Sans Light"/>
          <w:lang w:val="en-GB"/>
        </w:rPr>
      </w:pPr>
    </w:p>
    <w:p w14:paraId="5AA29043" w14:textId="77777777" w:rsidR="001E1855" w:rsidRPr="00BC2E1F" w:rsidRDefault="001E1855" w:rsidP="003A6EAC">
      <w:pPr>
        <w:spacing w:after="120"/>
        <w:rPr>
          <w:rFonts w:ascii="Open Sans Light" w:hAnsi="Open Sans Light" w:cs="Open Sans Light"/>
          <w:sz w:val="36"/>
          <w:szCs w:val="36"/>
          <w:lang w:val="en-GB"/>
        </w:rPr>
      </w:pPr>
    </w:p>
    <w:p w14:paraId="29854A5C" w14:textId="77777777" w:rsidR="001E1855" w:rsidRPr="00BC2E1F" w:rsidRDefault="001E1855" w:rsidP="003A6EAC">
      <w:pPr>
        <w:spacing w:after="120"/>
        <w:rPr>
          <w:rFonts w:ascii="Open Sans Light" w:hAnsi="Open Sans Light" w:cs="Open Sans Light"/>
          <w:sz w:val="36"/>
          <w:szCs w:val="36"/>
          <w:lang w:val="en-GB"/>
        </w:rPr>
      </w:pPr>
    </w:p>
    <w:p w14:paraId="30B1EC98" w14:textId="77777777" w:rsidR="001E1855" w:rsidRPr="00BC2E1F" w:rsidRDefault="001E1855" w:rsidP="003A6EAC">
      <w:pPr>
        <w:spacing w:after="120"/>
        <w:rPr>
          <w:rFonts w:ascii="Open Sans Light" w:hAnsi="Open Sans Light" w:cs="Open Sans Light"/>
          <w:sz w:val="36"/>
          <w:szCs w:val="36"/>
          <w:lang w:val="en-GB"/>
        </w:rPr>
      </w:pPr>
    </w:p>
    <w:p w14:paraId="55E1BFAF" w14:textId="77777777" w:rsidR="00A613D2" w:rsidRPr="00BC2E1F" w:rsidRDefault="00A613D2" w:rsidP="003A6EAC">
      <w:pPr>
        <w:spacing w:after="120"/>
        <w:rPr>
          <w:rFonts w:ascii="Open Sans Light" w:hAnsi="Open Sans Light" w:cs="Open Sans Light"/>
          <w:sz w:val="36"/>
          <w:szCs w:val="36"/>
          <w:lang w:val="en-GB"/>
        </w:rPr>
      </w:pPr>
    </w:p>
    <w:p w14:paraId="22B86FCA" w14:textId="011D2359" w:rsidR="001E1855" w:rsidRPr="00BC2E1F" w:rsidRDefault="001E1855" w:rsidP="003A6EAC">
      <w:pPr>
        <w:spacing w:after="120"/>
        <w:rPr>
          <w:rFonts w:ascii="Open Sans Light" w:hAnsi="Open Sans Light" w:cs="Open Sans Light"/>
          <w:sz w:val="36"/>
          <w:szCs w:val="36"/>
          <w:lang w:val="en-GB"/>
        </w:rPr>
      </w:pPr>
      <w:r w:rsidRPr="00BC2E1F">
        <w:rPr>
          <w:rFonts w:ascii="Open Sans Light" w:hAnsi="Open Sans Light" w:cs="Open Sans Light"/>
          <w:sz w:val="36"/>
          <w:szCs w:val="36"/>
          <w:lang w:val="en-GB"/>
        </w:rPr>
        <w:t>Nagovor e-sporočila z anketo</w:t>
      </w:r>
    </w:p>
    <w:p w14:paraId="50102A53" w14:textId="1A8EE373" w:rsidR="001E1855" w:rsidRDefault="001E1855" w:rsidP="003A6EAC">
      <w:pPr>
        <w:spacing w:after="120"/>
        <w:rPr>
          <w:rFonts w:ascii="Open Sans Light" w:hAnsi="Open Sans Light" w:cs="Open Sans Light"/>
          <w:lang w:val="en-GB"/>
        </w:rPr>
      </w:pPr>
    </w:p>
    <w:p w14:paraId="76B8625B" w14:textId="77777777" w:rsidR="00BC2E1F" w:rsidRPr="00BC2E1F" w:rsidRDefault="00BC2E1F" w:rsidP="003A6EAC">
      <w:pPr>
        <w:spacing w:after="120"/>
        <w:rPr>
          <w:rFonts w:ascii="Open Sans Light" w:hAnsi="Open Sans Light" w:cs="Open Sans Light"/>
          <w:lang w:val="en-GB"/>
        </w:rPr>
      </w:pPr>
    </w:p>
    <w:p w14:paraId="18A55C6C" w14:textId="695FF39B" w:rsidR="001E1855" w:rsidRPr="00BC2E1F" w:rsidRDefault="001E1855" w:rsidP="003A6EAC">
      <w:pPr>
        <w:spacing w:after="120"/>
        <w:rPr>
          <w:rFonts w:ascii="Open Sans Light" w:hAnsi="Open Sans Light" w:cs="Open Sans Light"/>
          <w:lang w:val="en-GB"/>
        </w:rPr>
      </w:pPr>
      <w:r w:rsidRPr="00BC2E1F">
        <w:rPr>
          <w:rFonts w:ascii="Open Sans Light" w:hAnsi="Open Sans Light" w:cs="Open Sans Light"/>
          <w:lang w:val="en-GB"/>
        </w:rPr>
        <w:t>Dragi sodelavci</w:t>
      </w:r>
      <w:r w:rsidR="00BF60DE" w:rsidRPr="00BC2E1F">
        <w:rPr>
          <w:rFonts w:ascii="Open Sans Light" w:hAnsi="Open Sans Light" w:cs="Open Sans Light"/>
          <w:lang w:val="en-GB"/>
        </w:rPr>
        <w:t>,</w:t>
      </w:r>
    </w:p>
    <w:p w14:paraId="1AD74C04" w14:textId="4B7B678C" w:rsidR="001E1855" w:rsidRPr="00BC2E1F" w:rsidRDefault="001E1855" w:rsidP="003A6EAC">
      <w:pPr>
        <w:spacing w:after="120"/>
        <w:rPr>
          <w:rFonts w:ascii="Open Sans Light" w:hAnsi="Open Sans Light" w:cs="Open Sans Light"/>
          <w:lang w:val="en-GB"/>
        </w:rPr>
      </w:pPr>
      <w:r w:rsidRPr="00BC2E1F">
        <w:rPr>
          <w:rFonts w:ascii="Open Sans Light" w:hAnsi="Open Sans Light" w:cs="Open Sans Light"/>
          <w:lang w:val="en-GB"/>
        </w:rPr>
        <w:t xml:space="preserve">Zavedamo se, da so trenutne razmere izjemno stresne za vse nas. Zanima nas, kako se počutite in kako ocenjujete trenutne aktivnosti, ki jih v podjetju izvajamo kot odgovor na </w:t>
      </w:r>
      <w:proofErr w:type="spellStart"/>
      <w:r w:rsidRPr="00BC2E1F">
        <w:rPr>
          <w:rFonts w:ascii="Open Sans Light" w:hAnsi="Open Sans Light" w:cs="Open Sans Light"/>
          <w:lang w:val="en-GB"/>
        </w:rPr>
        <w:t>Koronavirus</w:t>
      </w:r>
      <w:proofErr w:type="spellEnd"/>
      <w:r w:rsidRPr="00BC2E1F">
        <w:rPr>
          <w:rFonts w:ascii="Open Sans Light" w:hAnsi="Open Sans Light" w:cs="Open Sans Light"/>
          <w:lang w:val="en-GB"/>
        </w:rPr>
        <w:t>.</w:t>
      </w:r>
    </w:p>
    <w:p w14:paraId="508BF272" w14:textId="6B87E06D" w:rsidR="001E1855" w:rsidRPr="00BC2E1F" w:rsidRDefault="001E1855" w:rsidP="003A6EAC">
      <w:pPr>
        <w:spacing w:after="120"/>
        <w:rPr>
          <w:rFonts w:ascii="Open Sans Light" w:hAnsi="Open Sans Light" w:cs="Open Sans Light"/>
          <w:lang w:val="en-GB"/>
        </w:rPr>
      </w:pPr>
      <w:r w:rsidRPr="00BC2E1F">
        <w:rPr>
          <w:rFonts w:ascii="Open Sans Light" w:hAnsi="Open Sans Light" w:cs="Open Sans Light"/>
          <w:lang w:val="en-GB"/>
        </w:rPr>
        <w:t xml:space="preserve">Pripravili smo anketo, s katero želimo izvedeti več o tem, kako ocenjujete dosedanje ukrepe podjetja </w:t>
      </w:r>
      <w:r w:rsidR="006D7C0B" w:rsidRPr="00BC2E1F">
        <w:rPr>
          <w:rFonts w:ascii="Open Sans Light" w:hAnsi="Open Sans Light" w:cs="Open Sans Light"/>
          <w:lang w:val="en-GB"/>
        </w:rPr>
        <w:t xml:space="preserve">glede izredne situacije, kako se počutite </w:t>
      </w:r>
      <w:r w:rsidR="00FB2D9D" w:rsidRPr="00BC2E1F">
        <w:rPr>
          <w:rFonts w:ascii="Open Sans Light" w:hAnsi="Open Sans Light" w:cs="Open Sans Light"/>
          <w:lang w:val="en-GB"/>
        </w:rPr>
        <w:t xml:space="preserve">ob trenutni organizaciji dela </w:t>
      </w:r>
      <w:r w:rsidRPr="00BC2E1F">
        <w:rPr>
          <w:rFonts w:ascii="Open Sans Light" w:hAnsi="Open Sans Light" w:cs="Open Sans Light"/>
          <w:lang w:val="en-GB"/>
        </w:rPr>
        <w:t>in kaj nam želite sporočiti.</w:t>
      </w:r>
    </w:p>
    <w:p w14:paraId="23E0D3B6" w14:textId="7ECA4CC2" w:rsidR="001E1855" w:rsidRPr="00BC2E1F" w:rsidRDefault="001E1855" w:rsidP="003A6EAC">
      <w:pPr>
        <w:spacing w:after="120"/>
        <w:rPr>
          <w:rFonts w:ascii="Open Sans Light" w:hAnsi="Open Sans Light" w:cs="Open Sans Light"/>
          <w:lang w:val="en-GB"/>
        </w:rPr>
      </w:pPr>
      <w:r w:rsidRPr="00BC2E1F">
        <w:rPr>
          <w:rFonts w:ascii="Open Sans Light" w:hAnsi="Open Sans Light" w:cs="Open Sans Light"/>
          <w:lang w:val="en-GB"/>
        </w:rPr>
        <w:t>Anketa je popolnoma anonimna, želimo</w:t>
      </w:r>
      <w:r w:rsidR="000F7168" w:rsidRPr="00BC2E1F">
        <w:rPr>
          <w:rFonts w:ascii="Open Sans Light" w:hAnsi="Open Sans Light" w:cs="Open Sans Light"/>
          <w:lang w:val="en-GB"/>
        </w:rPr>
        <w:t>,</w:t>
      </w:r>
      <w:r w:rsidRPr="00BC2E1F">
        <w:rPr>
          <w:rFonts w:ascii="Open Sans Light" w:hAnsi="Open Sans Light" w:cs="Open Sans Light"/>
          <w:lang w:val="en-GB"/>
        </w:rPr>
        <w:t xml:space="preserve"> da z nami delite svoje dejanske občutke. Pomagali nam boste, da se kar najbolje odzovemo na trenutne razmere</w:t>
      </w:r>
      <w:r w:rsidR="009A6EF9" w:rsidRPr="00BC2E1F">
        <w:rPr>
          <w:rFonts w:ascii="Open Sans Light" w:hAnsi="Open Sans Light" w:cs="Open Sans Light"/>
          <w:lang w:val="en-GB"/>
        </w:rPr>
        <w:t>.</w:t>
      </w:r>
    </w:p>
    <w:p w14:paraId="0326ADDC" w14:textId="53047B45" w:rsidR="001E1855" w:rsidRPr="00BC2E1F" w:rsidRDefault="001E1855" w:rsidP="003A6EAC">
      <w:pPr>
        <w:spacing w:after="120"/>
        <w:rPr>
          <w:rFonts w:ascii="Open Sans Light" w:hAnsi="Open Sans Light" w:cs="Open Sans Light"/>
          <w:lang w:val="en-GB"/>
        </w:rPr>
      </w:pPr>
      <w:r w:rsidRPr="00BC2E1F">
        <w:rPr>
          <w:rFonts w:ascii="Open Sans Light" w:hAnsi="Open Sans Light" w:cs="Open Sans Light"/>
          <w:lang w:val="en-GB"/>
        </w:rPr>
        <w:t>Ostanite zdravi</w:t>
      </w:r>
      <w:r w:rsidR="000F7168" w:rsidRPr="00BC2E1F">
        <w:rPr>
          <w:rFonts w:ascii="Open Sans Light" w:hAnsi="Open Sans Light" w:cs="Open Sans Light"/>
          <w:lang w:val="en-GB"/>
        </w:rPr>
        <w:t>!</w:t>
      </w:r>
    </w:p>
    <w:p w14:paraId="7DE881FF" w14:textId="77777777" w:rsidR="001E1855" w:rsidRPr="00BC2E1F" w:rsidRDefault="001E1855" w:rsidP="003A6EAC">
      <w:pPr>
        <w:spacing w:after="120"/>
        <w:rPr>
          <w:rFonts w:ascii="Open Sans Light" w:hAnsi="Open Sans Light" w:cs="Open Sans Light"/>
          <w:lang w:val="en-GB"/>
        </w:rPr>
      </w:pPr>
    </w:p>
    <w:p w14:paraId="5BD012DE" w14:textId="77777777" w:rsidR="001E1855" w:rsidRPr="00BC2E1F" w:rsidRDefault="001E1855" w:rsidP="003A6EAC">
      <w:pPr>
        <w:spacing w:after="120"/>
        <w:rPr>
          <w:rFonts w:ascii="Open Sans Light" w:hAnsi="Open Sans Light" w:cs="Open Sans Light"/>
          <w:lang w:val="en-GB"/>
        </w:rPr>
      </w:pPr>
    </w:p>
    <w:p w14:paraId="5870A989" w14:textId="77777777" w:rsidR="001E1855" w:rsidRPr="00BC2E1F" w:rsidRDefault="001E1855" w:rsidP="003A6EAC">
      <w:pPr>
        <w:spacing w:after="120"/>
        <w:rPr>
          <w:rFonts w:ascii="Open Sans Light" w:hAnsi="Open Sans Light" w:cs="Open Sans Light"/>
        </w:rPr>
      </w:pPr>
    </w:p>
    <w:p w14:paraId="7524D345" w14:textId="77777777" w:rsidR="001E1855" w:rsidRPr="00BC2E1F" w:rsidRDefault="001E1855" w:rsidP="003A6EAC">
      <w:pPr>
        <w:spacing w:after="120"/>
        <w:rPr>
          <w:rFonts w:ascii="Open Sans Light" w:hAnsi="Open Sans Light" w:cs="Open Sans Light"/>
        </w:rPr>
      </w:pPr>
      <w:r w:rsidRPr="00BC2E1F">
        <w:rPr>
          <w:rFonts w:ascii="Open Sans Light" w:hAnsi="Open Sans Light" w:cs="Open Sans Light"/>
        </w:rPr>
        <w:br w:type="page"/>
      </w:r>
    </w:p>
    <w:p w14:paraId="5EBE9981" w14:textId="4E790B9B" w:rsidR="00A613D2" w:rsidRDefault="00A613D2" w:rsidP="003A6EAC">
      <w:pPr>
        <w:spacing w:after="120"/>
        <w:rPr>
          <w:rFonts w:ascii="Open Sans Light" w:hAnsi="Open Sans Light" w:cs="Open Sans Light"/>
          <w:sz w:val="36"/>
          <w:szCs w:val="36"/>
        </w:rPr>
      </w:pPr>
    </w:p>
    <w:p w14:paraId="20C9EA7D" w14:textId="3A6DBC72" w:rsidR="001E1855" w:rsidRDefault="001E1855" w:rsidP="003A6EAC">
      <w:pPr>
        <w:spacing w:after="120"/>
        <w:rPr>
          <w:rFonts w:ascii="Open Sans Light" w:hAnsi="Open Sans Light" w:cs="Open Sans Light"/>
          <w:sz w:val="36"/>
          <w:szCs w:val="36"/>
        </w:rPr>
      </w:pPr>
      <w:r w:rsidRPr="00BC2E1F">
        <w:rPr>
          <w:rFonts w:ascii="Open Sans Light" w:hAnsi="Open Sans Light" w:cs="Open Sans Light"/>
          <w:sz w:val="36"/>
          <w:szCs w:val="36"/>
        </w:rPr>
        <w:t>Vprašanja ankete</w:t>
      </w:r>
    </w:p>
    <w:p w14:paraId="1EE327A0" w14:textId="77777777" w:rsidR="00226402" w:rsidRPr="00BC2E1F" w:rsidRDefault="00226402" w:rsidP="003A6EAC">
      <w:pPr>
        <w:spacing w:after="120"/>
        <w:rPr>
          <w:rFonts w:ascii="Open Sans Light" w:hAnsi="Open Sans Light" w:cs="Open Sans Light"/>
          <w:sz w:val="36"/>
          <w:szCs w:val="36"/>
        </w:rPr>
      </w:pPr>
    </w:p>
    <w:p w14:paraId="152CD5BF" w14:textId="205FCA9B" w:rsidR="00F43500" w:rsidRDefault="0006600B" w:rsidP="0006600B">
      <w:pPr>
        <w:spacing w:after="120"/>
        <w:jc w:val="center"/>
        <w:rPr>
          <w:rFonts w:ascii="Open Sans Light" w:hAnsi="Open Sans Light" w:cs="Open Sans Light"/>
          <w:sz w:val="20"/>
          <w:szCs w:val="20"/>
        </w:rPr>
      </w:pPr>
      <w:r>
        <w:rPr>
          <w:rFonts w:ascii="Open Sans Light" w:hAnsi="Open Sans Light" w:cs="Open Sans Light"/>
          <w:sz w:val="20"/>
          <w:szCs w:val="20"/>
        </w:rPr>
        <w:t>-----</w:t>
      </w:r>
    </w:p>
    <w:p w14:paraId="15EC5961" w14:textId="77777777" w:rsidR="0006600B" w:rsidRPr="00F43500" w:rsidRDefault="0006600B" w:rsidP="0006600B">
      <w:pPr>
        <w:spacing w:after="120"/>
        <w:jc w:val="center"/>
        <w:rPr>
          <w:rFonts w:ascii="Open Sans Light" w:hAnsi="Open Sans Light" w:cs="Open Sans Light"/>
          <w:sz w:val="20"/>
          <w:szCs w:val="20"/>
        </w:rPr>
      </w:pPr>
    </w:p>
    <w:p w14:paraId="7D3590F4" w14:textId="1733B4AB" w:rsidR="001E1855" w:rsidRDefault="001E1855" w:rsidP="001E06F6">
      <w:pPr>
        <w:pStyle w:val="ListParagraph"/>
        <w:numPr>
          <w:ilvl w:val="0"/>
          <w:numId w:val="44"/>
        </w:numPr>
        <w:spacing w:after="120"/>
        <w:jc w:val="center"/>
        <w:rPr>
          <w:rFonts w:ascii="Open Sans Light" w:hAnsi="Open Sans Light" w:cs="Open Sans Light"/>
          <w:b/>
          <w:bCs/>
        </w:rPr>
      </w:pPr>
      <w:r w:rsidRPr="00E87933">
        <w:rPr>
          <w:rFonts w:ascii="Open Sans Light" w:hAnsi="Open Sans Light" w:cs="Open Sans Light"/>
          <w:b/>
          <w:bCs/>
        </w:rPr>
        <w:t>Tip anketnega vprašanja – Prva stran ankete</w:t>
      </w:r>
    </w:p>
    <w:p w14:paraId="35A6BFC4" w14:textId="77777777" w:rsidR="00F43500" w:rsidRPr="00E87933" w:rsidRDefault="00F43500" w:rsidP="00F43500">
      <w:pPr>
        <w:pStyle w:val="ListParagraph"/>
        <w:spacing w:after="120"/>
        <w:rPr>
          <w:rFonts w:ascii="Open Sans Light" w:hAnsi="Open Sans Light" w:cs="Open Sans Light"/>
          <w:b/>
          <w:bCs/>
        </w:rPr>
      </w:pPr>
    </w:p>
    <w:p w14:paraId="0B06CECA" w14:textId="77777777" w:rsidR="001E1855" w:rsidRPr="001F36B0" w:rsidRDefault="001E1855" w:rsidP="00F43500">
      <w:pPr>
        <w:spacing w:after="120"/>
        <w:ind w:left="284"/>
        <w:rPr>
          <w:rFonts w:ascii="Open Sans Light" w:hAnsi="Open Sans Light" w:cs="Open Sans Light"/>
          <w:i/>
          <w:iCs/>
          <w:u w:val="single"/>
        </w:rPr>
      </w:pPr>
      <w:r w:rsidRPr="001F36B0">
        <w:rPr>
          <w:rFonts w:ascii="Open Sans Light" w:hAnsi="Open Sans Light" w:cs="Open Sans Light"/>
          <w:i/>
          <w:iCs/>
          <w:u w:val="single"/>
        </w:rPr>
        <w:t>Vprašanje:</w:t>
      </w:r>
    </w:p>
    <w:p w14:paraId="1F37CF76" w14:textId="466FE979" w:rsidR="001E1855" w:rsidRPr="00D63555" w:rsidRDefault="001E1855" w:rsidP="00F43500">
      <w:pPr>
        <w:spacing w:after="120"/>
        <w:ind w:left="708"/>
        <w:rPr>
          <w:rFonts w:ascii="Open Sans Light" w:hAnsi="Open Sans Light" w:cs="Open Sans Light"/>
        </w:rPr>
      </w:pPr>
      <w:r w:rsidRPr="00D63555">
        <w:rPr>
          <w:rFonts w:ascii="Open Sans Light" w:hAnsi="Open Sans Light" w:cs="Open Sans Light"/>
        </w:rPr>
        <w:t>Pozdravljeni sodelavci</w:t>
      </w:r>
      <w:r w:rsidR="00533F1A" w:rsidRPr="00D63555">
        <w:rPr>
          <w:rFonts w:ascii="Open Sans Light" w:hAnsi="Open Sans Light" w:cs="Open Sans Light"/>
        </w:rPr>
        <w:t>,</w:t>
      </w:r>
    </w:p>
    <w:p w14:paraId="3B1E9E8F" w14:textId="77777777" w:rsidR="001E1855" w:rsidRPr="001F36B0" w:rsidRDefault="001E1855" w:rsidP="00F43500">
      <w:pPr>
        <w:spacing w:after="120"/>
        <w:ind w:left="284"/>
        <w:rPr>
          <w:rFonts w:ascii="Open Sans Light" w:hAnsi="Open Sans Light" w:cs="Open Sans Light"/>
          <w:i/>
          <w:iCs/>
          <w:u w:val="single"/>
        </w:rPr>
      </w:pPr>
      <w:r w:rsidRPr="001F36B0">
        <w:rPr>
          <w:rFonts w:ascii="Open Sans Light" w:hAnsi="Open Sans Light" w:cs="Open Sans Light"/>
          <w:i/>
          <w:iCs/>
          <w:u w:val="single"/>
        </w:rPr>
        <w:t>Opis vprašanja:</w:t>
      </w:r>
    </w:p>
    <w:p w14:paraId="1D80714D" w14:textId="77777777" w:rsidR="00347E64" w:rsidRPr="00BC2E1F" w:rsidRDefault="00347E64" w:rsidP="00F43500">
      <w:pPr>
        <w:spacing w:after="120"/>
        <w:ind w:left="708"/>
        <w:rPr>
          <w:rFonts w:ascii="Open Sans Light" w:hAnsi="Open Sans Light" w:cs="Open Sans Light"/>
          <w:lang w:val="en-GB"/>
        </w:rPr>
      </w:pPr>
      <w:r w:rsidRPr="00BC2E1F">
        <w:rPr>
          <w:rFonts w:ascii="Open Sans Light" w:hAnsi="Open Sans Light" w:cs="Open Sans Light"/>
          <w:lang w:val="en-GB"/>
        </w:rPr>
        <w:t xml:space="preserve">Zavedamo se, da so trenutne razmere izjemno stresne za vse nas. </w:t>
      </w:r>
    </w:p>
    <w:p w14:paraId="55027803" w14:textId="77777777" w:rsidR="00347E64" w:rsidRPr="00BC2E1F" w:rsidRDefault="00347E64" w:rsidP="00F43500">
      <w:pPr>
        <w:spacing w:after="120"/>
        <w:ind w:left="708"/>
        <w:rPr>
          <w:rFonts w:ascii="Open Sans Light" w:hAnsi="Open Sans Light" w:cs="Open Sans Light"/>
          <w:lang w:val="en-GB"/>
        </w:rPr>
      </w:pPr>
      <w:r w:rsidRPr="00BC2E1F">
        <w:rPr>
          <w:rFonts w:ascii="Open Sans Light" w:hAnsi="Open Sans Light" w:cs="Open Sans Light"/>
          <w:lang w:val="en-GB"/>
        </w:rPr>
        <w:t xml:space="preserve">Zanima nas, kako se počutite in kako ocenjujete trenutne aktivnosti, ki jih v podjetju izvajamo kot odgovor na </w:t>
      </w:r>
      <w:proofErr w:type="spellStart"/>
      <w:r w:rsidRPr="00BC2E1F">
        <w:rPr>
          <w:rFonts w:ascii="Open Sans Light" w:hAnsi="Open Sans Light" w:cs="Open Sans Light"/>
          <w:lang w:val="en-GB"/>
        </w:rPr>
        <w:t>Koronavirus</w:t>
      </w:r>
      <w:proofErr w:type="spellEnd"/>
      <w:r w:rsidRPr="00BC2E1F">
        <w:rPr>
          <w:rFonts w:ascii="Open Sans Light" w:hAnsi="Open Sans Light" w:cs="Open Sans Light"/>
          <w:lang w:val="en-GB"/>
        </w:rPr>
        <w:t>.</w:t>
      </w:r>
    </w:p>
    <w:p w14:paraId="21F52135" w14:textId="77777777" w:rsidR="00347E64" w:rsidRPr="00BC2E1F" w:rsidRDefault="00347E64" w:rsidP="00F43500">
      <w:pPr>
        <w:spacing w:after="120"/>
        <w:ind w:left="708"/>
        <w:rPr>
          <w:rFonts w:ascii="Open Sans Light" w:hAnsi="Open Sans Light" w:cs="Open Sans Light"/>
          <w:lang w:val="en-GB"/>
        </w:rPr>
      </w:pPr>
      <w:r w:rsidRPr="00BC2E1F">
        <w:rPr>
          <w:rFonts w:ascii="Open Sans Light" w:hAnsi="Open Sans Light" w:cs="Open Sans Light"/>
          <w:lang w:val="en-GB"/>
        </w:rPr>
        <w:t>Pripravili smo anketo, s katero želimo izvedeti več o tem, kako ocenjujete dosedanje ukrepe podjetja glede izredne situacije, kako se počutite ob trenutni organizaciji dela in kaj nam želite sporočiti.</w:t>
      </w:r>
    </w:p>
    <w:p w14:paraId="60707E3F" w14:textId="6DF9EBD1" w:rsidR="00347E64" w:rsidRPr="00BC2E1F" w:rsidRDefault="00347E64" w:rsidP="00F43500">
      <w:pPr>
        <w:spacing w:after="120"/>
        <w:ind w:left="708"/>
        <w:rPr>
          <w:rFonts w:ascii="Open Sans Light" w:hAnsi="Open Sans Light" w:cs="Open Sans Light"/>
          <w:lang w:val="en-GB"/>
        </w:rPr>
      </w:pPr>
      <w:r w:rsidRPr="00BC2E1F">
        <w:rPr>
          <w:rFonts w:ascii="Open Sans Light" w:hAnsi="Open Sans Light" w:cs="Open Sans Light"/>
          <w:lang w:val="en-GB"/>
        </w:rPr>
        <w:t>Anketa je popolnoma anonimna, želimo</w:t>
      </w:r>
      <w:r w:rsidR="000F7168" w:rsidRPr="00BC2E1F">
        <w:rPr>
          <w:rFonts w:ascii="Open Sans Light" w:hAnsi="Open Sans Light" w:cs="Open Sans Light"/>
          <w:lang w:val="en-GB"/>
        </w:rPr>
        <w:t>,</w:t>
      </w:r>
      <w:r w:rsidRPr="00BC2E1F">
        <w:rPr>
          <w:rFonts w:ascii="Open Sans Light" w:hAnsi="Open Sans Light" w:cs="Open Sans Light"/>
          <w:lang w:val="en-GB"/>
        </w:rPr>
        <w:t xml:space="preserve"> da z nami delite svoje dejanske občutke. Pomagali nam boste, da se kar najbolje odzovemo na trenutne razmere.</w:t>
      </w:r>
    </w:p>
    <w:p w14:paraId="3C726EB6" w14:textId="283A555A" w:rsidR="00F43500" w:rsidRDefault="00F43500" w:rsidP="00F43500">
      <w:pPr>
        <w:spacing w:after="120"/>
        <w:ind w:left="360"/>
        <w:rPr>
          <w:rFonts w:ascii="Open Sans Light" w:hAnsi="Open Sans Light" w:cs="Open Sans Light"/>
          <w:sz w:val="20"/>
          <w:szCs w:val="20"/>
        </w:rPr>
      </w:pPr>
    </w:p>
    <w:p w14:paraId="146FCEDE" w14:textId="77777777" w:rsidR="0006600B" w:rsidRPr="00F43500" w:rsidRDefault="0006600B" w:rsidP="0006600B">
      <w:pPr>
        <w:spacing w:after="120"/>
        <w:jc w:val="center"/>
        <w:rPr>
          <w:rFonts w:ascii="Open Sans Light" w:hAnsi="Open Sans Light" w:cs="Open Sans Light"/>
          <w:sz w:val="20"/>
          <w:szCs w:val="20"/>
        </w:rPr>
      </w:pPr>
      <w:r>
        <w:rPr>
          <w:rFonts w:ascii="Open Sans Light" w:hAnsi="Open Sans Light" w:cs="Open Sans Light"/>
          <w:sz w:val="20"/>
          <w:szCs w:val="20"/>
        </w:rPr>
        <w:t>-----</w:t>
      </w:r>
    </w:p>
    <w:p w14:paraId="4980D685" w14:textId="77777777" w:rsidR="00637C82" w:rsidRPr="00637C82" w:rsidRDefault="00637C82" w:rsidP="00637C82">
      <w:pPr>
        <w:pStyle w:val="ListParagraph"/>
        <w:spacing w:after="120"/>
        <w:rPr>
          <w:rFonts w:ascii="Open Sans Light" w:hAnsi="Open Sans Light" w:cs="Open Sans Light"/>
          <w:sz w:val="20"/>
          <w:szCs w:val="20"/>
        </w:rPr>
      </w:pPr>
    </w:p>
    <w:p w14:paraId="131DDAE2" w14:textId="08777FB2" w:rsidR="001E1855" w:rsidRDefault="001E1855" w:rsidP="001E06F6">
      <w:pPr>
        <w:pStyle w:val="ListParagraph"/>
        <w:numPr>
          <w:ilvl w:val="0"/>
          <w:numId w:val="44"/>
        </w:numPr>
        <w:spacing w:after="120"/>
        <w:jc w:val="center"/>
        <w:rPr>
          <w:rFonts w:ascii="Open Sans Light" w:hAnsi="Open Sans Light" w:cs="Open Sans Light"/>
          <w:b/>
          <w:bCs/>
        </w:rPr>
      </w:pPr>
      <w:r w:rsidRPr="00E87933">
        <w:rPr>
          <w:rFonts w:ascii="Open Sans Light" w:hAnsi="Open Sans Light" w:cs="Open Sans Light"/>
          <w:b/>
          <w:bCs/>
        </w:rPr>
        <w:t>Tip anketnega vprašanja – Stran z izjavo</w:t>
      </w:r>
    </w:p>
    <w:p w14:paraId="6B6A74E7" w14:textId="77777777" w:rsidR="00F43500" w:rsidRPr="00E87933" w:rsidRDefault="00F43500" w:rsidP="00F43500">
      <w:pPr>
        <w:pStyle w:val="ListParagraph"/>
        <w:spacing w:after="120"/>
        <w:rPr>
          <w:rFonts w:ascii="Open Sans Light" w:hAnsi="Open Sans Light" w:cs="Open Sans Light"/>
          <w:b/>
          <w:bCs/>
        </w:rPr>
      </w:pPr>
    </w:p>
    <w:p w14:paraId="7B62BB1B" w14:textId="77777777" w:rsidR="001E1855" w:rsidRPr="001F36B0" w:rsidRDefault="001E1855" w:rsidP="00F43500">
      <w:pPr>
        <w:spacing w:after="120"/>
        <w:ind w:left="284"/>
        <w:rPr>
          <w:rFonts w:ascii="Open Sans Light" w:hAnsi="Open Sans Light" w:cs="Open Sans Light"/>
          <w:i/>
          <w:iCs/>
          <w:u w:val="single"/>
        </w:rPr>
      </w:pPr>
      <w:r w:rsidRPr="001F36B0">
        <w:rPr>
          <w:rFonts w:ascii="Open Sans Light" w:hAnsi="Open Sans Light" w:cs="Open Sans Light"/>
          <w:i/>
          <w:iCs/>
          <w:u w:val="single"/>
        </w:rPr>
        <w:t>Vprašanje:</w:t>
      </w:r>
    </w:p>
    <w:p w14:paraId="15B1050E" w14:textId="77777777" w:rsidR="001E1855" w:rsidRPr="00D63555" w:rsidRDefault="001E1855" w:rsidP="00F43500">
      <w:pPr>
        <w:spacing w:after="120"/>
        <w:ind w:left="708"/>
        <w:rPr>
          <w:rFonts w:ascii="Open Sans Light" w:hAnsi="Open Sans Light" w:cs="Open Sans Light"/>
        </w:rPr>
      </w:pPr>
      <w:r w:rsidRPr="00D63555">
        <w:rPr>
          <w:rFonts w:ascii="Open Sans Light" w:hAnsi="Open Sans Light" w:cs="Open Sans Light"/>
        </w:rPr>
        <w:t>Kako se počutite?</w:t>
      </w:r>
    </w:p>
    <w:p w14:paraId="431BA282" w14:textId="77777777" w:rsidR="001E1855" w:rsidRPr="001F36B0" w:rsidRDefault="001E1855" w:rsidP="00F43500">
      <w:pPr>
        <w:spacing w:after="120"/>
        <w:ind w:left="284"/>
        <w:rPr>
          <w:rFonts w:ascii="Open Sans Light" w:hAnsi="Open Sans Light" w:cs="Open Sans Light"/>
          <w:i/>
          <w:iCs/>
          <w:u w:val="single"/>
        </w:rPr>
      </w:pPr>
      <w:r w:rsidRPr="001F36B0">
        <w:rPr>
          <w:rFonts w:ascii="Open Sans Light" w:hAnsi="Open Sans Light" w:cs="Open Sans Light"/>
          <w:i/>
          <w:iCs/>
          <w:u w:val="single"/>
        </w:rPr>
        <w:t>Opis vprašanja:</w:t>
      </w:r>
    </w:p>
    <w:p w14:paraId="16362674" w14:textId="77777777" w:rsidR="001E1855" w:rsidRPr="00BC2E1F" w:rsidRDefault="001E1855" w:rsidP="00F43500">
      <w:pPr>
        <w:spacing w:after="120"/>
        <w:ind w:left="708"/>
        <w:rPr>
          <w:rFonts w:ascii="Open Sans Light" w:hAnsi="Open Sans Light" w:cs="Open Sans Light"/>
        </w:rPr>
      </w:pPr>
      <w:r w:rsidRPr="00BC2E1F">
        <w:rPr>
          <w:rFonts w:ascii="Open Sans Light" w:hAnsi="Open Sans Light" w:cs="Open Sans Light"/>
        </w:rPr>
        <w:t>Povejte nam malo o tem, kako trenutne razmere vplivajo na vas.</w:t>
      </w:r>
    </w:p>
    <w:p w14:paraId="366DDFB9" w14:textId="7DA7C8AF" w:rsidR="001E1855" w:rsidRPr="00BC2E1F" w:rsidRDefault="001E1855" w:rsidP="00F43500">
      <w:pPr>
        <w:spacing w:after="120"/>
        <w:ind w:left="284"/>
        <w:rPr>
          <w:rFonts w:ascii="Open Sans Light" w:hAnsi="Open Sans Light" w:cs="Open Sans Light"/>
        </w:rPr>
      </w:pPr>
    </w:p>
    <w:p w14:paraId="50B15786" w14:textId="77777777" w:rsidR="0006600B" w:rsidRPr="00F43500" w:rsidRDefault="0006600B" w:rsidP="0006600B">
      <w:pPr>
        <w:spacing w:after="120"/>
        <w:jc w:val="center"/>
        <w:rPr>
          <w:rFonts w:ascii="Open Sans Light" w:hAnsi="Open Sans Light" w:cs="Open Sans Light"/>
          <w:sz w:val="20"/>
          <w:szCs w:val="20"/>
        </w:rPr>
      </w:pPr>
      <w:r>
        <w:rPr>
          <w:rFonts w:ascii="Open Sans Light" w:hAnsi="Open Sans Light" w:cs="Open Sans Light"/>
          <w:sz w:val="20"/>
          <w:szCs w:val="20"/>
        </w:rPr>
        <w:t>-----</w:t>
      </w:r>
    </w:p>
    <w:p w14:paraId="21957ABF" w14:textId="409F2AFF" w:rsidR="00226402" w:rsidRDefault="00226402" w:rsidP="003A6EAC">
      <w:pPr>
        <w:spacing w:after="120"/>
        <w:rPr>
          <w:rFonts w:ascii="Open Sans Light" w:hAnsi="Open Sans Light" w:cs="Open Sans Light"/>
        </w:rPr>
      </w:pPr>
    </w:p>
    <w:p w14:paraId="23DB1CF4" w14:textId="77777777" w:rsidR="0006600B" w:rsidRPr="00F43500" w:rsidRDefault="0006600B" w:rsidP="0006600B">
      <w:pPr>
        <w:spacing w:after="120"/>
        <w:jc w:val="center"/>
        <w:rPr>
          <w:rFonts w:ascii="Open Sans Light" w:hAnsi="Open Sans Light" w:cs="Open Sans Light"/>
          <w:sz w:val="20"/>
          <w:szCs w:val="20"/>
        </w:rPr>
      </w:pPr>
      <w:r>
        <w:rPr>
          <w:rFonts w:ascii="Open Sans Light" w:hAnsi="Open Sans Light" w:cs="Open Sans Light"/>
          <w:sz w:val="20"/>
          <w:szCs w:val="20"/>
        </w:rPr>
        <w:lastRenderedPageBreak/>
        <w:t>-----</w:t>
      </w:r>
    </w:p>
    <w:p w14:paraId="4B13CDE8" w14:textId="77777777" w:rsidR="00637C82" w:rsidRPr="00637C82" w:rsidRDefault="00637C82" w:rsidP="00637C82">
      <w:pPr>
        <w:pStyle w:val="ListParagraph"/>
        <w:spacing w:after="120"/>
        <w:rPr>
          <w:rFonts w:ascii="Open Sans Light" w:hAnsi="Open Sans Light" w:cs="Open Sans Light"/>
          <w:sz w:val="20"/>
          <w:szCs w:val="20"/>
        </w:rPr>
      </w:pPr>
    </w:p>
    <w:p w14:paraId="302C7CCC" w14:textId="3FFDA0F9" w:rsidR="001E1855" w:rsidRDefault="001E1855" w:rsidP="001E06F6">
      <w:pPr>
        <w:pStyle w:val="ListParagraph"/>
        <w:numPr>
          <w:ilvl w:val="0"/>
          <w:numId w:val="44"/>
        </w:numPr>
        <w:spacing w:after="120"/>
        <w:jc w:val="center"/>
        <w:rPr>
          <w:rFonts w:ascii="Open Sans Light" w:hAnsi="Open Sans Light" w:cs="Open Sans Light"/>
          <w:b/>
          <w:bCs/>
        </w:rPr>
      </w:pPr>
      <w:r w:rsidRPr="00E87933">
        <w:rPr>
          <w:rFonts w:ascii="Open Sans Light" w:hAnsi="Open Sans Light" w:cs="Open Sans Light"/>
          <w:b/>
          <w:bCs/>
        </w:rPr>
        <w:t>Tip anketnega vprašanja – Matrica</w:t>
      </w:r>
    </w:p>
    <w:p w14:paraId="00154AAD" w14:textId="77777777" w:rsidR="00F43500" w:rsidRPr="00E87933" w:rsidRDefault="00F43500" w:rsidP="00F43500">
      <w:pPr>
        <w:pStyle w:val="ListParagraph"/>
        <w:spacing w:after="120"/>
        <w:rPr>
          <w:rFonts w:ascii="Open Sans Light" w:hAnsi="Open Sans Light" w:cs="Open Sans Light"/>
          <w:b/>
          <w:bCs/>
        </w:rPr>
      </w:pPr>
    </w:p>
    <w:p w14:paraId="35BC679D" w14:textId="77777777" w:rsidR="001E1855" w:rsidRPr="001F36B0" w:rsidRDefault="001E1855" w:rsidP="001E06F6">
      <w:pPr>
        <w:spacing w:after="120"/>
        <w:ind w:left="360"/>
        <w:rPr>
          <w:rFonts w:ascii="Open Sans Light" w:hAnsi="Open Sans Light" w:cs="Open Sans Light"/>
          <w:i/>
          <w:iCs/>
          <w:u w:val="single"/>
        </w:rPr>
      </w:pPr>
      <w:r w:rsidRPr="001F36B0">
        <w:rPr>
          <w:rFonts w:ascii="Open Sans Light" w:hAnsi="Open Sans Light" w:cs="Open Sans Light"/>
          <w:i/>
          <w:iCs/>
          <w:u w:val="single"/>
        </w:rPr>
        <w:t>Vprašanje:</w:t>
      </w:r>
    </w:p>
    <w:p w14:paraId="17DFD325" w14:textId="77777777" w:rsidR="001E1855" w:rsidRPr="00D63555" w:rsidRDefault="001E1855" w:rsidP="00F43500">
      <w:pPr>
        <w:spacing w:after="120"/>
        <w:ind w:left="708"/>
        <w:rPr>
          <w:rFonts w:ascii="Open Sans Light" w:hAnsi="Open Sans Light" w:cs="Open Sans Light"/>
        </w:rPr>
      </w:pPr>
      <w:r w:rsidRPr="00D63555">
        <w:rPr>
          <w:rFonts w:ascii="Open Sans Light" w:hAnsi="Open Sans Light" w:cs="Open Sans Light"/>
        </w:rPr>
        <w:t>Kako močno se strinjate s spodnjimi izjavami?</w:t>
      </w:r>
    </w:p>
    <w:p w14:paraId="00B3F582" w14:textId="77777777" w:rsidR="001E1855" w:rsidRPr="001F36B0" w:rsidRDefault="001E1855" w:rsidP="001E06F6">
      <w:pPr>
        <w:spacing w:after="120"/>
        <w:ind w:left="360"/>
        <w:rPr>
          <w:rFonts w:ascii="Open Sans Light" w:hAnsi="Open Sans Light" w:cs="Open Sans Light"/>
          <w:i/>
          <w:iCs/>
          <w:u w:val="single"/>
        </w:rPr>
      </w:pPr>
      <w:r w:rsidRPr="001F36B0">
        <w:rPr>
          <w:rFonts w:ascii="Open Sans Light" w:hAnsi="Open Sans Light" w:cs="Open Sans Light"/>
          <w:i/>
          <w:iCs/>
          <w:u w:val="single"/>
        </w:rPr>
        <w:t>Elementi ocenjevanja:</w:t>
      </w:r>
    </w:p>
    <w:p w14:paraId="12DE1F25" w14:textId="0DFB044A" w:rsidR="001E1855" w:rsidRPr="00BC2E1F" w:rsidRDefault="001E1855" w:rsidP="00F43500">
      <w:pPr>
        <w:pStyle w:val="NoSpacing"/>
        <w:spacing w:line="276" w:lineRule="auto"/>
        <w:ind w:left="709"/>
        <w:rPr>
          <w:rFonts w:ascii="Open Sans Light" w:hAnsi="Open Sans Light" w:cs="Open Sans Light"/>
        </w:rPr>
      </w:pPr>
      <w:r w:rsidRPr="00BC2E1F">
        <w:rPr>
          <w:rFonts w:ascii="Open Sans Light" w:hAnsi="Open Sans Light" w:cs="Open Sans Light"/>
        </w:rPr>
        <w:t>Skrbi me, da bom</w:t>
      </w:r>
      <w:r w:rsidR="00B42E4D" w:rsidRPr="00BC2E1F">
        <w:rPr>
          <w:rFonts w:ascii="Open Sans Light" w:hAnsi="Open Sans Light" w:cs="Open Sans Light"/>
        </w:rPr>
        <w:t>o</w:t>
      </w:r>
      <w:r w:rsidRPr="00BC2E1F">
        <w:rPr>
          <w:rFonts w:ascii="Open Sans Light" w:hAnsi="Open Sans Light" w:cs="Open Sans Light"/>
        </w:rPr>
        <w:t xml:space="preserve"> jaz ali moji bližnji zboleli</w:t>
      </w:r>
      <w:r w:rsidR="00347E64" w:rsidRPr="00BC2E1F">
        <w:rPr>
          <w:rFonts w:ascii="Open Sans Light" w:hAnsi="Open Sans Light" w:cs="Open Sans Light"/>
        </w:rPr>
        <w:t>.</w:t>
      </w:r>
    </w:p>
    <w:p w14:paraId="6E5D9AA4" w14:textId="71E039A3" w:rsidR="001E1855" w:rsidRPr="00BC2E1F" w:rsidRDefault="001E1855" w:rsidP="00F43500">
      <w:pPr>
        <w:pStyle w:val="NoSpacing"/>
        <w:spacing w:line="276" w:lineRule="auto"/>
        <w:ind w:left="709"/>
        <w:rPr>
          <w:rFonts w:ascii="Open Sans Light" w:hAnsi="Open Sans Light" w:cs="Open Sans Light"/>
        </w:rPr>
      </w:pPr>
      <w:r w:rsidRPr="00BC2E1F">
        <w:rPr>
          <w:rFonts w:ascii="Open Sans Light" w:hAnsi="Open Sans Light" w:cs="Open Sans Light"/>
        </w:rPr>
        <w:t>Skrbi me, da bom širil virus</w:t>
      </w:r>
      <w:r w:rsidR="00B42E4D" w:rsidRPr="00BC2E1F">
        <w:rPr>
          <w:rFonts w:ascii="Open Sans Light" w:hAnsi="Open Sans Light" w:cs="Open Sans Light"/>
        </w:rPr>
        <w:t>.</w:t>
      </w:r>
    </w:p>
    <w:p w14:paraId="180286DF" w14:textId="4210093E" w:rsidR="001E1855" w:rsidRPr="00BC2E1F" w:rsidRDefault="001E1855" w:rsidP="00F43500">
      <w:pPr>
        <w:pStyle w:val="NoSpacing"/>
        <w:spacing w:line="276" w:lineRule="auto"/>
        <w:ind w:left="709"/>
        <w:rPr>
          <w:rFonts w:ascii="Open Sans Light" w:hAnsi="Open Sans Light" w:cs="Open Sans Light"/>
        </w:rPr>
      </w:pPr>
      <w:r w:rsidRPr="00BC2E1F">
        <w:rPr>
          <w:rFonts w:ascii="Open Sans Light" w:hAnsi="Open Sans Light" w:cs="Open Sans Light"/>
        </w:rPr>
        <w:t>Skrbi me prihodnost podjetja</w:t>
      </w:r>
      <w:r w:rsidR="00B42E4D" w:rsidRPr="00BC2E1F">
        <w:rPr>
          <w:rFonts w:ascii="Open Sans Light" w:hAnsi="Open Sans Light" w:cs="Open Sans Light"/>
        </w:rPr>
        <w:t>.</w:t>
      </w:r>
    </w:p>
    <w:p w14:paraId="33FCC97E" w14:textId="46C27343" w:rsidR="001E1855" w:rsidRPr="00BC2E1F" w:rsidRDefault="001E1855" w:rsidP="00F43500">
      <w:pPr>
        <w:pStyle w:val="NoSpacing"/>
        <w:spacing w:line="276" w:lineRule="auto"/>
        <w:ind w:left="709"/>
        <w:rPr>
          <w:rFonts w:ascii="Open Sans Light" w:hAnsi="Open Sans Light" w:cs="Open Sans Light"/>
        </w:rPr>
      </w:pPr>
      <w:r w:rsidRPr="00BC2E1F">
        <w:rPr>
          <w:rFonts w:ascii="Open Sans Light" w:hAnsi="Open Sans Light" w:cs="Open Sans Light"/>
        </w:rPr>
        <w:t>Skrbi me</w:t>
      </w:r>
      <w:r w:rsidR="00D07866" w:rsidRPr="00BC2E1F">
        <w:rPr>
          <w:rFonts w:ascii="Open Sans Light" w:hAnsi="Open Sans Light" w:cs="Open Sans Light"/>
        </w:rPr>
        <w:t>, kaj bo z mojim delovnim mestom</w:t>
      </w:r>
      <w:r w:rsidR="00B42E4D" w:rsidRPr="00BC2E1F">
        <w:rPr>
          <w:rFonts w:ascii="Open Sans Light" w:hAnsi="Open Sans Light" w:cs="Open Sans Light"/>
        </w:rPr>
        <w:t>.</w:t>
      </w:r>
    </w:p>
    <w:p w14:paraId="03CAAE42" w14:textId="45C25F7B" w:rsidR="001E1855" w:rsidRPr="00BC2E1F" w:rsidRDefault="001E1855" w:rsidP="00F43500">
      <w:pPr>
        <w:pStyle w:val="NoSpacing"/>
        <w:spacing w:after="120" w:line="276" w:lineRule="auto"/>
        <w:ind w:left="709"/>
        <w:rPr>
          <w:rFonts w:ascii="Open Sans Light" w:hAnsi="Open Sans Light" w:cs="Open Sans Light"/>
        </w:rPr>
      </w:pPr>
      <w:r w:rsidRPr="00BC2E1F">
        <w:rPr>
          <w:rFonts w:ascii="Open Sans Light" w:hAnsi="Open Sans Light" w:cs="Open Sans Light"/>
        </w:rPr>
        <w:t>Strah me je morebitnega znižanj</w:t>
      </w:r>
      <w:r w:rsidR="00D07866" w:rsidRPr="00BC2E1F">
        <w:rPr>
          <w:rFonts w:ascii="Open Sans Light" w:hAnsi="Open Sans Light" w:cs="Open Sans Light"/>
        </w:rPr>
        <w:t>a</w:t>
      </w:r>
      <w:r w:rsidRPr="00BC2E1F">
        <w:rPr>
          <w:rFonts w:ascii="Open Sans Light" w:hAnsi="Open Sans Light" w:cs="Open Sans Light"/>
        </w:rPr>
        <w:t xml:space="preserve"> prihodkov</w:t>
      </w:r>
      <w:r w:rsidR="00D07866" w:rsidRPr="00BC2E1F">
        <w:rPr>
          <w:rFonts w:ascii="Open Sans Light" w:hAnsi="Open Sans Light" w:cs="Open Sans Light"/>
        </w:rPr>
        <w:t>.</w:t>
      </w:r>
    </w:p>
    <w:p w14:paraId="3CF959EE" w14:textId="4A0B01FC" w:rsidR="001E1855" w:rsidRPr="001F36B0" w:rsidRDefault="001E1855" w:rsidP="001E06F6">
      <w:pPr>
        <w:spacing w:after="120"/>
        <w:ind w:left="360"/>
        <w:rPr>
          <w:rFonts w:ascii="Open Sans Light" w:hAnsi="Open Sans Light" w:cs="Open Sans Light"/>
          <w:i/>
          <w:iCs/>
          <w:u w:val="single"/>
        </w:rPr>
      </w:pPr>
      <w:r w:rsidRPr="001F36B0">
        <w:rPr>
          <w:rFonts w:ascii="Open Sans Light" w:hAnsi="Open Sans Light" w:cs="Open Sans Light"/>
          <w:i/>
          <w:iCs/>
          <w:u w:val="single"/>
        </w:rPr>
        <w:t>Ocenjevalna lestvica:</w:t>
      </w:r>
    </w:p>
    <w:p w14:paraId="44FBE4FD" w14:textId="77777777" w:rsidR="001E1855" w:rsidRPr="00BC2E1F" w:rsidRDefault="001E1855" w:rsidP="00F43500">
      <w:pPr>
        <w:pStyle w:val="NoSpacing"/>
        <w:spacing w:line="276" w:lineRule="auto"/>
        <w:ind w:left="709"/>
        <w:rPr>
          <w:rFonts w:ascii="Open Sans Light" w:hAnsi="Open Sans Light" w:cs="Open Sans Light"/>
        </w:rPr>
      </w:pPr>
      <w:r w:rsidRPr="00BC2E1F">
        <w:rPr>
          <w:rFonts w:ascii="Open Sans Light" w:hAnsi="Open Sans Light" w:cs="Open Sans Light"/>
        </w:rPr>
        <w:t>Zelo me skrbi</w:t>
      </w:r>
    </w:p>
    <w:p w14:paraId="0E8C9C79" w14:textId="77777777" w:rsidR="001E1855" w:rsidRPr="00BC2E1F" w:rsidRDefault="001E1855" w:rsidP="00F43500">
      <w:pPr>
        <w:pStyle w:val="NoSpacing"/>
        <w:spacing w:line="276" w:lineRule="auto"/>
        <w:ind w:left="709"/>
        <w:rPr>
          <w:rFonts w:ascii="Open Sans Light" w:hAnsi="Open Sans Light" w:cs="Open Sans Light"/>
        </w:rPr>
      </w:pPr>
      <w:r w:rsidRPr="00BC2E1F">
        <w:rPr>
          <w:rFonts w:ascii="Open Sans Light" w:hAnsi="Open Sans Light" w:cs="Open Sans Light"/>
        </w:rPr>
        <w:t>Delno me skrbi</w:t>
      </w:r>
    </w:p>
    <w:p w14:paraId="435B8A46" w14:textId="77777777" w:rsidR="001E1855" w:rsidRPr="00BC2E1F" w:rsidRDefault="001E1855" w:rsidP="00F43500">
      <w:pPr>
        <w:pStyle w:val="NoSpacing"/>
        <w:spacing w:line="276" w:lineRule="auto"/>
        <w:ind w:left="709"/>
        <w:rPr>
          <w:rFonts w:ascii="Open Sans Light" w:hAnsi="Open Sans Light" w:cs="Open Sans Light"/>
        </w:rPr>
      </w:pPr>
      <w:r w:rsidRPr="00BC2E1F">
        <w:rPr>
          <w:rFonts w:ascii="Open Sans Light" w:hAnsi="Open Sans Light" w:cs="Open Sans Light"/>
        </w:rPr>
        <w:t>Ne skrbi me</w:t>
      </w:r>
    </w:p>
    <w:p w14:paraId="29D481BD" w14:textId="77777777" w:rsidR="001E1855" w:rsidRPr="00BC2E1F" w:rsidRDefault="001E1855" w:rsidP="00F43500">
      <w:pPr>
        <w:pStyle w:val="NoSpacing"/>
        <w:spacing w:after="120" w:line="276" w:lineRule="auto"/>
        <w:ind w:left="709"/>
        <w:rPr>
          <w:rFonts w:ascii="Open Sans Light" w:hAnsi="Open Sans Light" w:cs="Open Sans Light"/>
        </w:rPr>
      </w:pPr>
      <w:r w:rsidRPr="00BC2E1F">
        <w:rPr>
          <w:rFonts w:ascii="Open Sans Light" w:hAnsi="Open Sans Light" w:cs="Open Sans Light"/>
        </w:rPr>
        <w:t>Ne želim odgovoriti</w:t>
      </w:r>
    </w:p>
    <w:p w14:paraId="5FD55C15" w14:textId="173A7702" w:rsidR="0006600B" w:rsidRPr="00F43500" w:rsidRDefault="0006600B" w:rsidP="0006600B">
      <w:pPr>
        <w:spacing w:after="120"/>
        <w:jc w:val="center"/>
        <w:rPr>
          <w:rFonts w:ascii="Open Sans Light" w:hAnsi="Open Sans Light" w:cs="Open Sans Light"/>
          <w:sz w:val="20"/>
          <w:szCs w:val="20"/>
        </w:rPr>
      </w:pPr>
      <w:r>
        <w:rPr>
          <w:rFonts w:ascii="Open Sans Light" w:hAnsi="Open Sans Light" w:cs="Open Sans Light"/>
          <w:sz w:val="20"/>
          <w:szCs w:val="20"/>
        </w:rPr>
        <w:t>-----</w:t>
      </w:r>
    </w:p>
    <w:p w14:paraId="7E8FA3F2" w14:textId="77777777" w:rsidR="00637C82" w:rsidRPr="00637C82" w:rsidRDefault="00637C82" w:rsidP="00637C82">
      <w:pPr>
        <w:pStyle w:val="ListParagraph"/>
        <w:spacing w:after="120"/>
        <w:rPr>
          <w:rFonts w:ascii="Open Sans Light" w:hAnsi="Open Sans Light" w:cs="Open Sans Light"/>
          <w:sz w:val="20"/>
          <w:szCs w:val="20"/>
        </w:rPr>
      </w:pPr>
    </w:p>
    <w:p w14:paraId="4A9FE8DC" w14:textId="52BF257B" w:rsidR="001E1855" w:rsidRDefault="001E1855" w:rsidP="00F43500">
      <w:pPr>
        <w:pStyle w:val="ListParagraph"/>
        <w:numPr>
          <w:ilvl w:val="0"/>
          <w:numId w:val="44"/>
        </w:numPr>
        <w:spacing w:after="120"/>
        <w:jc w:val="center"/>
        <w:rPr>
          <w:rFonts w:ascii="Open Sans Light" w:hAnsi="Open Sans Light" w:cs="Open Sans Light"/>
          <w:b/>
          <w:bCs/>
        </w:rPr>
      </w:pPr>
      <w:r w:rsidRPr="00C23308">
        <w:rPr>
          <w:rFonts w:ascii="Open Sans Light" w:hAnsi="Open Sans Light" w:cs="Open Sans Light"/>
          <w:b/>
          <w:bCs/>
        </w:rPr>
        <w:t>Tip anketnega vprašanja – Tekstovno okno</w:t>
      </w:r>
    </w:p>
    <w:p w14:paraId="0A0DAF09" w14:textId="77777777" w:rsidR="0027330A" w:rsidRDefault="0027330A" w:rsidP="0027330A">
      <w:pPr>
        <w:pStyle w:val="ListParagraph"/>
        <w:spacing w:after="120"/>
        <w:rPr>
          <w:rFonts w:ascii="Open Sans Light" w:hAnsi="Open Sans Light" w:cs="Open Sans Light"/>
          <w:b/>
          <w:bCs/>
        </w:rPr>
      </w:pPr>
    </w:p>
    <w:p w14:paraId="73B523B9" w14:textId="77777777" w:rsidR="001E1855" w:rsidRPr="001F36B0" w:rsidRDefault="001E1855" w:rsidP="00F43500">
      <w:pPr>
        <w:spacing w:after="120"/>
        <w:ind w:left="360"/>
        <w:rPr>
          <w:rFonts w:ascii="Open Sans Light" w:hAnsi="Open Sans Light" w:cs="Open Sans Light"/>
          <w:i/>
          <w:iCs/>
          <w:u w:val="single"/>
        </w:rPr>
      </w:pPr>
      <w:r w:rsidRPr="001F36B0">
        <w:rPr>
          <w:rFonts w:ascii="Open Sans Light" w:hAnsi="Open Sans Light" w:cs="Open Sans Light"/>
          <w:i/>
          <w:iCs/>
          <w:u w:val="single"/>
        </w:rPr>
        <w:t>Vprašanje:</w:t>
      </w:r>
    </w:p>
    <w:p w14:paraId="518CDC0F" w14:textId="3112D102" w:rsidR="00981AA4" w:rsidRPr="00D63555" w:rsidRDefault="001E1855" w:rsidP="0094556A">
      <w:pPr>
        <w:spacing w:after="120"/>
        <w:ind w:left="708"/>
        <w:rPr>
          <w:rFonts w:ascii="Open Sans Light" w:hAnsi="Open Sans Light" w:cs="Open Sans Light"/>
        </w:rPr>
      </w:pPr>
      <w:r w:rsidRPr="00D63555">
        <w:rPr>
          <w:rFonts w:ascii="Open Sans Light" w:hAnsi="Open Sans Light" w:cs="Open Sans Light"/>
        </w:rPr>
        <w:t xml:space="preserve">Vas glede vašega </w:t>
      </w:r>
      <w:r w:rsidR="00C22CF6" w:rsidRPr="00D63555">
        <w:rPr>
          <w:rFonts w:ascii="Open Sans Light" w:hAnsi="Open Sans Light" w:cs="Open Sans Light"/>
        </w:rPr>
        <w:t xml:space="preserve">dela oz. </w:t>
      </w:r>
      <w:r w:rsidRPr="00D63555">
        <w:rPr>
          <w:rFonts w:ascii="Open Sans Light" w:hAnsi="Open Sans Light" w:cs="Open Sans Light"/>
        </w:rPr>
        <w:t xml:space="preserve">delovnega mesta kaj </w:t>
      </w:r>
      <w:r w:rsidR="00981AA4" w:rsidRPr="00D63555">
        <w:rPr>
          <w:rFonts w:ascii="Open Sans Light" w:hAnsi="Open Sans Light" w:cs="Open Sans Light"/>
        </w:rPr>
        <w:t xml:space="preserve">še </w:t>
      </w:r>
      <w:r w:rsidRPr="00D63555">
        <w:rPr>
          <w:rFonts w:ascii="Open Sans Light" w:hAnsi="Open Sans Light" w:cs="Open Sans Light"/>
        </w:rPr>
        <w:t>posebej skrbi?</w:t>
      </w:r>
    </w:p>
    <w:p w14:paraId="39E8F9CA" w14:textId="5671D2B0" w:rsidR="0094556A" w:rsidRDefault="0094556A" w:rsidP="0094556A">
      <w:pPr>
        <w:spacing w:after="120"/>
        <w:ind w:left="708"/>
        <w:rPr>
          <w:rFonts w:ascii="Open Sans Light" w:hAnsi="Open Sans Light" w:cs="Open Sans Light"/>
          <w:b/>
          <w:bCs/>
          <w:sz w:val="8"/>
          <w:szCs w:val="8"/>
        </w:rPr>
      </w:pPr>
    </w:p>
    <w:p w14:paraId="67AC9EC0" w14:textId="77777777" w:rsidR="0006600B" w:rsidRPr="00226402" w:rsidRDefault="0006600B" w:rsidP="0094556A">
      <w:pPr>
        <w:spacing w:after="120"/>
        <w:ind w:left="708"/>
        <w:rPr>
          <w:rFonts w:ascii="Open Sans Light" w:hAnsi="Open Sans Light" w:cs="Open Sans Light"/>
          <w:b/>
          <w:bCs/>
          <w:sz w:val="8"/>
          <w:szCs w:val="8"/>
        </w:rPr>
      </w:pPr>
    </w:p>
    <w:p w14:paraId="0004E27F" w14:textId="77777777" w:rsidR="0006600B" w:rsidRPr="00F43500" w:rsidRDefault="0006600B" w:rsidP="0006600B">
      <w:pPr>
        <w:spacing w:after="120"/>
        <w:jc w:val="center"/>
        <w:rPr>
          <w:rFonts w:ascii="Open Sans Light" w:hAnsi="Open Sans Light" w:cs="Open Sans Light"/>
          <w:sz w:val="20"/>
          <w:szCs w:val="20"/>
        </w:rPr>
      </w:pPr>
      <w:r>
        <w:rPr>
          <w:rFonts w:ascii="Open Sans Light" w:hAnsi="Open Sans Light" w:cs="Open Sans Light"/>
          <w:sz w:val="20"/>
          <w:szCs w:val="20"/>
        </w:rPr>
        <w:t>-----</w:t>
      </w:r>
    </w:p>
    <w:p w14:paraId="15BE2E2B" w14:textId="77777777" w:rsidR="0027330A" w:rsidRPr="00BC2E1F" w:rsidRDefault="0027330A" w:rsidP="003A6EAC">
      <w:pPr>
        <w:spacing w:after="120"/>
        <w:rPr>
          <w:rFonts w:ascii="Open Sans Light" w:hAnsi="Open Sans Light" w:cs="Open Sans Light"/>
        </w:rPr>
      </w:pPr>
    </w:p>
    <w:p w14:paraId="2B389F40" w14:textId="4A00AD75" w:rsidR="001E1855" w:rsidRDefault="001E1855" w:rsidP="00F43500">
      <w:pPr>
        <w:pStyle w:val="ListParagraph"/>
        <w:numPr>
          <w:ilvl w:val="0"/>
          <w:numId w:val="44"/>
        </w:numPr>
        <w:spacing w:after="120"/>
        <w:jc w:val="center"/>
        <w:rPr>
          <w:rFonts w:ascii="Open Sans Light" w:hAnsi="Open Sans Light" w:cs="Open Sans Light"/>
          <w:b/>
          <w:bCs/>
        </w:rPr>
      </w:pPr>
      <w:r w:rsidRPr="00C23308">
        <w:rPr>
          <w:rFonts w:ascii="Open Sans Light" w:hAnsi="Open Sans Light" w:cs="Open Sans Light"/>
          <w:b/>
          <w:bCs/>
        </w:rPr>
        <w:t>Tip anketnega vprašanja – Stran z izjavo</w:t>
      </w:r>
    </w:p>
    <w:p w14:paraId="170B3C65" w14:textId="77777777" w:rsidR="0027330A" w:rsidRPr="00C23308" w:rsidRDefault="0027330A" w:rsidP="0027330A">
      <w:pPr>
        <w:pStyle w:val="ListParagraph"/>
        <w:spacing w:after="120"/>
        <w:rPr>
          <w:rFonts w:ascii="Open Sans Light" w:hAnsi="Open Sans Light" w:cs="Open Sans Light"/>
          <w:b/>
          <w:bCs/>
        </w:rPr>
      </w:pPr>
    </w:p>
    <w:p w14:paraId="364219DD" w14:textId="77777777" w:rsidR="001E1855" w:rsidRPr="001F36B0" w:rsidRDefault="001E1855" w:rsidP="00F43500">
      <w:pPr>
        <w:spacing w:after="120"/>
        <w:ind w:left="360"/>
        <w:rPr>
          <w:rFonts w:ascii="Open Sans Light" w:hAnsi="Open Sans Light" w:cs="Open Sans Light"/>
          <w:i/>
          <w:iCs/>
          <w:u w:val="single"/>
        </w:rPr>
      </w:pPr>
      <w:r w:rsidRPr="001F36B0">
        <w:rPr>
          <w:rFonts w:ascii="Open Sans Light" w:hAnsi="Open Sans Light" w:cs="Open Sans Light"/>
          <w:i/>
          <w:iCs/>
          <w:u w:val="single"/>
        </w:rPr>
        <w:t>Vprašanje:</w:t>
      </w:r>
    </w:p>
    <w:p w14:paraId="20E7154B" w14:textId="66626741" w:rsidR="001E1855" w:rsidRPr="00D63555" w:rsidRDefault="001E1855" w:rsidP="00F43500">
      <w:pPr>
        <w:spacing w:after="120"/>
        <w:ind w:left="708"/>
        <w:rPr>
          <w:rFonts w:ascii="Open Sans Light" w:hAnsi="Open Sans Light" w:cs="Open Sans Light"/>
        </w:rPr>
      </w:pPr>
      <w:r w:rsidRPr="00D63555">
        <w:rPr>
          <w:rFonts w:ascii="Open Sans Light" w:hAnsi="Open Sans Light" w:cs="Open Sans Light"/>
        </w:rPr>
        <w:t>Varnost na delovnem mestu</w:t>
      </w:r>
      <w:r w:rsidR="00C22CF6" w:rsidRPr="00D63555">
        <w:rPr>
          <w:rFonts w:ascii="Open Sans Light" w:hAnsi="Open Sans Light" w:cs="Open Sans Light"/>
        </w:rPr>
        <w:t>.</w:t>
      </w:r>
    </w:p>
    <w:p w14:paraId="5C28A833" w14:textId="77777777" w:rsidR="001E1855" w:rsidRPr="001F36B0" w:rsidRDefault="001E1855" w:rsidP="00F43500">
      <w:pPr>
        <w:spacing w:after="120"/>
        <w:ind w:left="360"/>
        <w:rPr>
          <w:rFonts w:ascii="Open Sans Light" w:hAnsi="Open Sans Light" w:cs="Open Sans Light"/>
          <w:i/>
          <w:iCs/>
          <w:u w:val="single"/>
        </w:rPr>
      </w:pPr>
      <w:r w:rsidRPr="001F36B0">
        <w:rPr>
          <w:rFonts w:ascii="Open Sans Light" w:hAnsi="Open Sans Light" w:cs="Open Sans Light"/>
          <w:i/>
          <w:iCs/>
          <w:u w:val="single"/>
        </w:rPr>
        <w:t>Opis vprašanja:</w:t>
      </w:r>
    </w:p>
    <w:p w14:paraId="1EC99115" w14:textId="65E5C783" w:rsidR="001E1855" w:rsidRDefault="001E1855" w:rsidP="00F43500">
      <w:pPr>
        <w:spacing w:after="120"/>
        <w:ind w:left="708"/>
        <w:rPr>
          <w:rFonts w:ascii="Open Sans Light" w:hAnsi="Open Sans Light" w:cs="Open Sans Light"/>
        </w:rPr>
      </w:pPr>
      <w:r w:rsidRPr="00BC2E1F">
        <w:rPr>
          <w:rFonts w:ascii="Open Sans Light" w:hAnsi="Open Sans Light" w:cs="Open Sans Light"/>
        </w:rPr>
        <w:t>Povejte nam svoje mnenje o našem odzivu za zagotovitev čim večje varnosti pred okužbo na vašem delovnem mestu.</w:t>
      </w:r>
    </w:p>
    <w:p w14:paraId="2E7B133C" w14:textId="77777777" w:rsidR="00D63555" w:rsidRDefault="00D63555" w:rsidP="0006600B">
      <w:pPr>
        <w:spacing w:after="120"/>
        <w:jc w:val="center"/>
        <w:rPr>
          <w:rFonts w:ascii="Open Sans Light" w:hAnsi="Open Sans Light" w:cs="Open Sans Light"/>
          <w:sz w:val="20"/>
          <w:szCs w:val="20"/>
        </w:rPr>
      </w:pPr>
    </w:p>
    <w:p w14:paraId="68B79541" w14:textId="0A63B749" w:rsidR="0006600B" w:rsidRPr="00F43500" w:rsidRDefault="0006600B" w:rsidP="0006600B">
      <w:pPr>
        <w:spacing w:after="120"/>
        <w:jc w:val="center"/>
        <w:rPr>
          <w:rFonts w:ascii="Open Sans Light" w:hAnsi="Open Sans Light" w:cs="Open Sans Light"/>
          <w:sz w:val="20"/>
          <w:szCs w:val="20"/>
        </w:rPr>
      </w:pPr>
      <w:r>
        <w:rPr>
          <w:rFonts w:ascii="Open Sans Light" w:hAnsi="Open Sans Light" w:cs="Open Sans Light"/>
          <w:sz w:val="20"/>
          <w:szCs w:val="20"/>
        </w:rPr>
        <w:t>-----</w:t>
      </w:r>
    </w:p>
    <w:p w14:paraId="6471A0D3" w14:textId="77777777" w:rsidR="0094556A" w:rsidRDefault="0094556A" w:rsidP="003A6EAC">
      <w:pPr>
        <w:spacing w:after="120"/>
        <w:rPr>
          <w:rFonts w:ascii="Open Sans Light" w:hAnsi="Open Sans Light" w:cs="Open Sans Light"/>
        </w:rPr>
      </w:pPr>
    </w:p>
    <w:p w14:paraId="79B9990A" w14:textId="6BAB29BF" w:rsidR="001E1855" w:rsidRDefault="001E1855" w:rsidP="0094556A">
      <w:pPr>
        <w:pStyle w:val="ListParagraph"/>
        <w:numPr>
          <w:ilvl w:val="0"/>
          <w:numId w:val="44"/>
        </w:numPr>
        <w:spacing w:after="120"/>
        <w:jc w:val="center"/>
        <w:rPr>
          <w:rFonts w:ascii="Open Sans Light" w:hAnsi="Open Sans Light" w:cs="Open Sans Light"/>
          <w:b/>
          <w:bCs/>
        </w:rPr>
      </w:pPr>
      <w:r w:rsidRPr="00C23308">
        <w:rPr>
          <w:rFonts w:ascii="Open Sans Light" w:hAnsi="Open Sans Light" w:cs="Open Sans Light"/>
          <w:b/>
          <w:bCs/>
        </w:rPr>
        <w:t>Tip anketnega vprašanja – ABC odgovori</w:t>
      </w:r>
    </w:p>
    <w:p w14:paraId="206D6665" w14:textId="77777777" w:rsidR="0094556A" w:rsidRPr="00C23308" w:rsidRDefault="0094556A" w:rsidP="0094556A">
      <w:pPr>
        <w:pStyle w:val="ListParagraph"/>
        <w:spacing w:after="120"/>
        <w:rPr>
          <w:rFonts w:ascii="Open Sans Light" w:hAnsi="Open Sans Light" w:cs="Open Sans Light"/>
          <w:b/>
          <w:bCs/>
        </w:rPr>
      </w:pPr>
    </w:p>
    <w:p w14:paraId="6031186E" w14:textId="77777777" w:rsidR="001E1855" w:rsidRPr="00C10C31" w:rsidRDefault="001E1855" w:rsidP="0094556A">
      <w:pPr>
        <w:spacing w:after="120"/>
        <w:ind w:left="360"/>
        <w:rPr>
          <w:rFonts w:ascii="Open Sans Light" w:hAnsi="Open Sans Light" w:cs="Open Sans Light"/>
          <w:i/>
          <w:iCs/>
          <w:u w:val="single"/>
        </w:rPr>
      </w:pPr>
      <w:r w:rsidRPr="00C10C31">
        <w:rPr>
          <w:rFonts w:ascii="Open Sans Light" w:hAnsi="Open Sans Light" w:cs="Open Sans Light"/>
          <w:i/>
          <w:iCs/>
          <w:u w:val="single"/>
        </w:rPr>
        <w:t>Vprašanje:</w:t>
      </w:r>
    </w:p>
    <w:p w14:paraId="56832148" w14:textId="77777777" w:rsidR="001E1855" w:rsidRPr="00D63555" w:rsidRDefault="001E1855" w:rsidP="0094556A">
      <w:pPr>
        <w:spacing w:after="120"/>
        <w:ind w:left="708"/>
        <w:rPr>
          <w:rFonts w:ascii="Open Sans Light" w:hAnsi="Open Sans Light" w:cs="Open Sans Light"/>
        </w:rPr>
      </w:pPr>
      <w:r w:rsidRPr="00D63555">
        <w:rPr>
          <w:rFonts w:ascii="Open Sans Light" w:hAnsi="Open Sans Light" w:cs="Open Sans Light"/>
        </w:rPr>
        <w:t>Kje trenutno opravljate delo?</w:t>
      </w:r>
    </w:p>
    <w:p w14:paraId="7FA0A184" w14:textId="77777777" w:rsidR="001E1855" w:rsidRPr="00C10C31" w:rsidRDefault="001E1855" w:rsidP="0094556A">
      <w:pPr>
        <w:spacing w:after="120"/>
        <w:ind w:left="360"/>
        <w:rPr>
          <w:rFonts w:ascii="Open Sans Light" w:hAnsi="Open Sans Light" w:cs="Open Sans Light"/>
          <w:i/>
          <w:iCs/>
          <w:u w:val="single"/>
        </w:rPr>
      </w:pPr>
      <w:r w:rsidRPr="00C10C31">
        <w:rPr>
          <w:rFonts w:ascii="Open Sans Light" w:hAnsi="Open Sans Light" w:cs="Open Sans Light"/>
          <w:i/>
          <w:iCs/>
          <w:u w:val="single"/>
        </w:rPr>
        <w:t>Odgovori:</w:t>
      </w:r>
    </w:p>
    <w:p w14:paraId="50614767" w14:textId="6D85707E" w:rsidR="001E1855" w:rsidRPr="00516A4C" w:rsidRDefault="001E1855" w:rsidP="0094556A">
      <w:pPr>
        <w:pStyle w:val="ListParagraph"/>
        <w:numPr>
          <w:ilvl w:val="0"/>
          <w:numId w:val="45"/>
        </w:numPr>
        <w:spacing w:after="120"/>
        <w:ind w:left="1080"/>
        <w:rPr>
          <w:rFonts w:ascii="Open Sans Light" w:hAnsi="Open Sans Light" w:cs="Open Sans Light"/>
          <w:sz w:val="21"/>
          <w:szCs w:val="21"/>
        </w:rPr>
      </w:pPr>
      <w:r w:rsidRPr="00BC2E1F">
        <w:rPr>
          <w:rFonts w:ascii="Open Sans Light" w:hAnsi="Open Sans Light" w:cs="Open Sans Light"/>
        </w:rPr>
        <w:t xml:space="preserve">Delam od doma </w:t>
      </w:r>
      <w:r w:rsidR="00A67569" w:rsidRPr="00BC2E1F">
        <w:rPr>
          <w:rFonts w:ascii="Open Sans Light" w:hAnsi="Open Sans Light" w:cs="Open Sans Light"/>
        </w:rPr>
        <w:tab/>
      </w:r>
      <w:r w:rsidR="00A67569" w:rsidRPr="00BC2E1F">
        <w:rPr>
          <w:rFonts w:ascii="Open Sans Light" w:hAnsi="Open Sans Light" w:cs="Open Sans Light"/>
        </w:rPr>
        <w:tab/>
      </w:r>
      <w:r w:rsidR="0088133D" w:rsidRPr="00BC2E1F">
        <w:rPr>
          <w:rFonts w:ascii="Open Sans Light" w:hAnsi="Open Sans Light" w:cs="Open Sans Light"/>
        </w:rPr>
        <w:tab/>
      </w:r>
      <w:r w:rsidR="0094556A">
        <w:rPr>
          <w:rFonts w:ascii="Open Sans Light" w:hAnsi="Open Sans Light" w:cs="Open Sans Light"/>
        </w:rPr>
        <w:tab/>
      </w:r>
      <w:r w:rsidRPr="00516A4C">
        <w:rPr>
          <w:rFonts w:ascii="Open Sans Light" w:hAnsi="Open Sans Light" w:cs="Open Sans Light"/>
          <w:sz w:val="21"/>
          <w:szCs w:val="21"/>
        </w:rPr>
        <w:t>(anketna logika – preskok na vprašanje 11)</w:t>
      </w:r>
    </w:p>
    <w:p w14:paraId="3EFD1D66" w14:textId="1FFDFAA6" w:rsidR="001E1855" w:rsidRPr="00BC2E1F" w:rsidRDefault="00A67569" w:rsidP="0094556A">
      <w:pPr>
        <w:pStyle w:val="ListParagraph"/>
        <w:numPr>
          <w:ilvl w:val="0"/>
          <w:numId w:val="45"/>
        </w:numPr>
        <w:spacing w:after="120"/>
        <w:ind w:left="1080"/>
        <w:rPr>
          <w:rFonts w:ascii="Open Sans Light" w:hAnsi="Open Sans Light" w:cs="Open Sans Light"/>
        </w:rPr>
      </w:pPr>
      <w:r w:rsidRPr="00BC2E1F">
        <w:rPr>
          <w:rFonts w:ascii="Open Sans Light" w:hAnsi="Open Sans Light" w:cs="Open Sans Light"/>
        </w:rPr>
        <w:t>N</w:t>
      </w:r>
      <w:r w:rsidR="001E1855" w:rsidRPr="00BC2E1F">
        <w:rPr>
          <w:rFonts w:ascii="Open Sans Light" w:hAnsi="Open Sans Light" w:cs="Open Sans Light"/>
        </w:rPr>
        <w:t>a</w:t>
      </w:r>
      <w:r w:rsidRPr="00BC2E1F">
        <w:rPr>
          <w:rFonts w:ascii="Open Sans Light" w:hAnsi="Open Sans Light" w:cs="Open Sans Light"/>
        </w:rPr>
        <w:t xml:space="preserve"> običajnem</w:t>
      </w:r>
      <w:r w:rsidR="001E1855" w:rsidRPr="00BC2E1F">
        <w:rPr>
          <w:rFonts w:ascii="Open Sans Light" w:hAnsi="Open Sans Light" w:cs="Open Sans Light"/>
        </w:rPr>
        <w:t xml:space="preserve"> delovnem mestu </w:t>
      </w:r>
      <w:r w:rsidR="0088133D" w:rsidRPr="00BC2E1F">
        <w:rPr>
          <w:rFonts w:ascii="Open Sans Light" w:hAnsi="Open Sans Light" w:cs="Open Sans Light"/>
        </w:rPr>
        <w:tab/>
      </w:r>
      <w:r w:rsidR="0094556A">
        <w:rPr>
          <w:rFonts w:ascii="Open Sans Light" w:hAnsi="Open Sans Light" w:cs="Open Sans Light"/>
        </w:rPr>
        <w:tab/>
      </w:r>
      <w:r w:rsidR="001E1855" w:rsidRPr="00516A4C">
        <w:rPr>
          <w:rFonts w:ascii="Open Sans Light" w:hAnsi="Open Sans Light" w:cs="Open Sans Light"/>
          <w:sz w:val="21"/>
          <w:szCs w:val="21"/>
        </w:rPr>
        <w:t>(anketna logika – preskok na vprašanje 7)</w:t>
      </w:r>
    </w:p>
    <w:p w14:paraId="0F5DA9E0" w14:textId="333988D6" w:rsidR="001E1855" w:rsidRPr="00516A4C" w:rsidRDefault="00A67569" w:rsidP="0094556A">
      <w:pPr>
        <w:pStyle w:val="ListParagraph"/>
        <w:numPr>
          <w:ilvl w:val="0"/>
          <w:numId w:val="45"/>
        </w:numPr>
        <w:spacing w:after="120"/>
        <w:ind w:left="1080"/>
        <w:rPr>
          <w:rFonts w:ascii="Open Sans Light" w:hAnsi="Open Sans Light" w:cs="Open Sans Light"/>
          <w:sz w:val="21"/>
          <w:szCs w:val="21"/>
        </w:rPr>
      </w:pPr>
      <w:r w:rsidRPr="00BC2E1F">
        <w:rPr>
          <w:rFonts w:ascii="Open Sans Light" w:hAnsi="Open Sans Light" w:cs="Open Sans Light"/>
        </w:rPr>
        <w:t>Sem na d</w:t>
      </w:r>
      <w:r w:rsidR="001E1855" w:rsidRPr="00BC2E1F">
        <w:rPr>
          <w:rFonts w:ascii="Open Sans Light" w:hAnsi="Open Sans Light" w:cs="Open Sans Light"/>
        </w:rPr>
        <w:t>opust</w:t>
      </w:r>
      <w:r w:rsidRPr="00BC2E1F">
        <w:rPr>
          <w:rFonts w:ascii="Open Sans Light" w:hAnsi="Open Sans Light" w:cs="Open Sans Light"/>
        </w:rPr>
        <w:t>u</w:t>
      </w:r>
      <w:r w:rsidR="0088133D" w:rsidRPr="00BC2E1F">
        <w:rPr>
          <w:rFonts w:ascii="Open Sans Light" w:hAnsi="Open Sans Light" w:cs="Open Sans Light"/>
        </w:rPr>
        <w:tab/>
      </w:r>
      <w:r w:rsidRPr="00BC2E1F">
        <w:rPr>
          <w:rFonts w:ascii="Open Sans Light" w:hAnsi="Open Sans Light" w:cs="Open Sans Light"/>
        </w:rPr>
        <w:tab/>
      </w:r>
      <w:r w:rsidRPr="00BC2E1F">
        <w:rPr>
          <w:rFonts w:ascii="Open Sans Light" w:hAnsi="Open Sans Light" w:cs="Open Sans Light"/>
        </w:rPr>
        <w:tab/>
      </w:r>
      <w:r w:rsidR="0094556A">
        <w:rPr>
          <w:rFonts w:ascii="Open Sans Light" w:hAnsi="Open Sans Light" w:cs="Open Sans Light"/>
        </w:rPr>
        <w:tab/>
      </w:r>
      <w:r w:rsidR="001E1855" w:rsidRPr="00516A4C">
        <w:rPr>
          <w:rFonts w:ascii="Open Sans Light" w:hAnsi="Open Sans Light" w:cs="Open Sans Light"/>
          <w:sz w:val="21"/>
          <w:szCs w:val="21"/>
        </w:rPr>
        <w:t>(anketna logika – preskok na vprašanje 14)</w:t>
      </w:r>
    </w:p>
    <w:p w14:paraId="174AA55C" w14:textId="2323E0C1" w:rsidR="001E1855" w:rsidRPr="00516A4C" w:rsidRDefault="001E1855" w:rsidP="0094556A">
      <w:pPr>
        <w:pStyle w:val="ListParagraph"/>
        <w:numPr>
          <w:ilvl w:val="0"/>
          <w:numId w:val="45"/>
        </w:numPr>
        <w:spacing w:after="120"/>
        <w:ind w:left="1080"/>
        <w:rPr>
          <w:rFonts w:ascii="Open Sans Light" w:hAnsi="Open Sans Light" w:cs="Open Sans Light"/>
          <w:sz w:val="21"/>
          <w:szCs w:val="21"/>
        </w:rPr>
      </w:pPr>
      <w:r w:rsidRPr="00BC2E1F">
        <w:rPr>
          <w:rFonts w:ascii="Open Sans Light" w:hAnsi="Open Sans Light" w:cs="Open Sans Light"/>
        </w:rPr>
        <w:t xml:space="preserve">Bolniška </w:t>
      </w:r>
      <w:r w:rsidR="006A5097" w:rsidRPr="00BC2E1F">
        <w:rPr>
          <w:rFonts w:ascii="Open Sans Light" w:hAnsi="Open Sans Light" w:cs="Open Sans Light"/>
        </w:rPr>
        <w:t>odsotnost</w:t>
      </w:r>
      <w:r w:rsidR="006A5097" w:rsidRPr="00BC2E1F">
        <w:rPr>
          <w:rFonts w:ascii="Open Sans Light" w:hAnsi="Open Sans Light" w:cs="Open Sans Light"/>
        </w:rPr>
        <w:tab/>
      </w:r>
      <w:r w:rsidR="0088133D" w:rsidRPr="00BC2E1F">
        <w:rPr>
          <w:rFonts w:ascii="Open Sans Light" w:hAnsi="Open Sans Light" w:cs="Open Sans Light"/>
        </w:rPr>
        <w:tab/>
      </w:r>
      <w:r w:rsidR="0088133D" w:rsidRPr="00BC2E1F">
        <w:rPr>
          <w:rFonts w:ascii="Open Sans Light" w:hAnsi="Open Sans Light" w:cs="Open Sans Light"/>
        </w:rPr>
        <w:tab/>
      </w:r>
      <w:r w:rsidRPr="00516A4C">
        <w:rPr>
          <w:rFonts w:ascii="Open Sans Light" w:hAnsi="Open Sans Light" w:cs="Open Sans Light"/>
          <w:sz w:val="21"/>
          <w:szCs w:val="21"/>
        </w:rPr>
        <w:t>(anketna logika – preskok na vprašanje 14)</w:t>
      </w:r>
    </w:p>
    <w:p w14:paraId="25B669A1" w14:textId="5E41092B" w:rsidR="001E1855" w:rsidRPr="00516A4C" w:rsidRDefault="001E1855" w:rsidP="0094556A">
      <w:pPr>
        <w:pStyle w:val="ListParagraph"/>
        <w:numPr>
          <w:ilvl w:val="0"/>
          <w:numId w:val="45"/>
        </w:numPr>
        <w:spacing w:after="120"/>
        <w:ind w:left="1080"/>
        <w:rPr>
          <w:rFonts w:ascii="Open Sans Light" w:hAnsi="Open Sans Light" w:cs="Open Sans Light"/>
          <w:sz w:val="21"/>
          <w:szCs w:val="21"/>
        </w:rPr>
      </w:pPr>
      <w:r w:rsidRPr="00BC2E1F">
        <w:rPr>
          <w:rFonts w:ascii="Open Sans Light" w:hAnsi="Open Sans Light" w:cs="Open Sans Light"/>
        </w:rPr>
        <w:t xml:space="preserve">Drugo </w:t>
      </w:r>
      <w:r w:rsidR="0088133D" w:rsidRPr="00BC2E1F">
        <w:rPr>
          <w:rFonts w:ascii="Open Sans Light" w:hAnsi="Open Sans Light" w:cs="Open Sans Light"/>
        </w:rPr>
        <w:tab/>
      </w:r>
      <w:r w:rsidR="0088133D" w:rsidRPr="00BC2E1F">
        <w:rPr>
          <w:rFonts w:ascii="Open Sans Light" w:hAnsi="Open Sans Light" w:cs="Open Sans Light"/>
        </w:rPr>
        <w:tab/>
      </w:r>
      <w:r w:rsidR="0088133D" w:rsidRPr="00BC2E1F">
        <w:rPr>
          <w:rFonts w:ascii="Open Sans Light" w:hAnsi="Open Sans Light" w:cs="Open Sans Light"/>
        </w:rPr>
        <w:tab/>
      </w:r>
      <w:r w:rsidR="006A5097" w:rsidRPr="00BC2E1F">
        <w:rPr>
          <w:rFonts w:ascii="Open Sans Light" w:hAnsi="Open Sans Light" w:cs="Open Sans Light"/>
        </w:rPr>
        <w:tab/>
      </w:r>
      <w:r w:rsidR="006A5097" w:rsidRPr="00BC2E1F">
        <w:rPr>
          <w:rFonts w:ascii="Open Sans Light" w:hAnsi="Open Sans Light" w:cs="Open Sans Light"/>
        </w:rPr>
        <w:tab/>
      </w:r>
      <w:r w:rsidRPr="00516A4C">
        <w:rPr>
          <w:rFonts w:ascii="Open Sans Light" w:hAnsi="Open Sans Light" w:cs="Open Sans Light"/>
          <w:sz w:val="21"/>
          <w:szCs w:val="21"/>
        </w:rPr>
        <w:t>(anketna logika – preskok na vprašanje 14)</w:t>
      </w:r>
    </w:p>
    <w:p w14:paraId="61FF0999" w14:textId="429DA29D" w:rsidR="001E1855" w:rsidRDefault="001E1855" w:rsidP="003A6EAC">
      <w:pPr>
        <w:pStyle w:val="ListParagraph"/>
        <w:spacing w:after="120"/>
        <w:rPr>
          <w:rFonts w:ascii="Open Sans Light" w:hAnsi="Open Sans Light" w:cs="Open Sans Light"/>
        </w:rPr>
      </w:pPr>
    </w:p>
    <w:p w14:paraId="34743541" w14:textId="692BDEBE" w:rsidR="00D63555" w:rsidRDefault="00D63555" w:rsidP="003A6EAC">
      <w:pPr>
        <w:pStyle w:val="ListParagraph"/>
        <w:spacing w:after="120"/>
        <w:rPr>
          <w:rFonts w:ascii="Open Sans Light" w:hAnsi="Open Sans Light" w:cs="Open Sans Light"/>
        </w:rPr>
      </w:pPr>
    </w:p>
    <w:p w14:paraId="530D20F3" w14:textId="77777777" w:rsidR="00D63555" w:rsidRPr="00BC2E1F" w:rsidRDefault="00D63555" w:rsidP="003A6EAC">
      <w:pPr>
        <w:pStyle w:val="ListParagraph"/>
        <w:spacing w:after="120"/>
        <w:rPr>
          <w:rFonts w:ascii="Open Sans Light" w:hAnsi="Open Sans Light" w:cs="Open Sans Light"/>
        </w:rPr>
      </w:pPr>
    </w:p>
    <w:p w14:paraId="096E033E" w14:textId="77777777" w:rsidR="00C10C31" w:rsidRPr="00BC2E1F" w:rsidRDefault="00C10C31" w:rsidP="003A6EAC">
      <w:pPr>
        <w:pBdr>
          <w:bottom w:val="single" w:sz="12" w:space="1" w:color="auto"/>
        </w:pBdr>
        <w:spacing w:after="120"/>
        <w:rPr>
          <w:rFonts w:ascii="Open Sans Light" w:hAnsi="Open Sans Light" w:cs="Open Sans Light"/>
        </w:rPr>
      </w:pPr>
    </w:p>
    <w:p w14:paraId="7188C727" w14:textId="46ED96E5" w:rsidR="006C49D2" w:rsidRPr="009E4218" w:rsidRDefault="006C49D2" w:rsidP="00D45D36">
      <w:pPr>
        <w:spacing w:after="120"/>
        <w:jc w:val="center"/>
        <w:rPr>
          <w:rFonts w:ascii="Open Sans Light" w:hAnsi="Open Sans Light" w:cs="Open Sans Light"/>
          <w:i/>
          <w:iCs/>
        </w:rPr>
      </w:pPr>
      <w:r w:rsidRPr="009E4218">
        <w:rPr>
          <w:rFonts w:ascii="Open Sans Light" w:hAnsi="Open Sans Light" w:cs="Open Sans Light"/>
          <w:i/>
          <w:iCs/>
        </w:rPr>
        <w:t>(vprašanja za tiste, ki zaradi narave dela ostajajo na običajnem delovnem mestu)</w:t>
      </w:r>
    </w:p>
    <w:p w14:paraId="23C2AF40" w14:textId="444A9C2B" w:rsidR="006C49D2" w:rsidRDefault="006C49D2" w:rsidP="003A6EAC">
      <w:pPr>
        <w:spacing w:after="120"/>
        <w:rPr>
          <w:rFonts w:ascii="Open Sans Light" w:hAnsi="Open Sans Light" w:cs="Open Sans Light"/>
        </w:rPr>
      </w:pPr>
    </w:p>
    <w:p w14:paraId="7D55E82C" w14:textId="77777777" w:rsidR="00AF7DCC" w:rsidRPr="00BC2E1F" w:rsidRDefault="00AF7DCC" w:rsidP="003A6EAC">
      <w:pPr>
        <w:spacing w:after="120"/>
        <w:rPr>
          <w:rFonts w:ascii="Open Sans Light" w:hAnsi="Open Sans Light" w:cs="Open Sans Light"/>
        </w:rPr>
      </w:pPr>
    </w:p>
    <w:p w14:paraId="392D3589" w14:textId="40C49EB9" w:rsidR="001E1855" w:rsidRDefault="001E1855" w:rsidP="008F7528">
      <w:pPr>
        <w:pStyle w:val="ListParagraph"/>
        <w:numPr>
          <w:ilvl w:val="0"/>
          <w:numId w:val="44"/>
        </w:numPr>
        <w:spacing w:after="120"/>
        <w:jc w:val="center"/>
        <w:rPr>
          <w:rFonts w:ascii="Open Sans Light" w:hAnsi="Open Sans Light" w:cs="Open Sans Light"/>
          <w:b/>
          <w:bCs/>
        </w:rPr>
      </w:pPr>
      <w:r w:rsidRPr="009E4218">
        <w:rPr>
          <w:rFonts w:ascii="Open Sans Light" w:hAnsi="Open Sans Light" w:cs="Open Sans Light"/>
          <w:b/>
          <w:bCs/>
        </w:rPr>
        <w:t>Tip anketnega vprašanja – ABC odgovori</w:t>
      </w:r>
    </w:p>
    <w:p w14:paraId="5209E69D" w14:textId="77777777" w:rsidR="008F7528" w:rsidRPr="009E4218" w:rsidRDefault="008F7528" w:rsidP="008F7528">
      <w:pPr>
        <w:pStyle w:val="ListParagraph"/>
        <w:spacing w:after="120"/>
        <w:rPr>
          <w:rFonts w:ascii="Open Sans Light" w:hAnsi="Open Sans Light" w:cs="Open Sans Light"/>
          <w:b/>
          <w:bCs/>
        </w:rPr>
      </w:pPr>
    </w:p>
    <w:p w14:paraId="166B9D71" w14:textId="77777777" w:rsidR="001E1855" w:rsidRPr="00AF7DCC" w:rsidRDefault="001E1855" w:rsidP="008F7528">
      <w:pPr>
        <w:spacing w:after="120"/>
        <w:ind w:left="360"/>
        <w:rPr>
          <w:rFonts w:ascii="Open Sans Light" w:hAnsi="Open Sans Light" w:cs="Open Sans Light"/>
          <w:i/>
          <w:iCs/>
          <w:u w:val="single"/>
        </w:rPr>
      </w:pPr>
      <w:r w:rsidRPr="00AF7DCC">
        <w:rPr>
          <w:rFonts w:ascii="Open Sans Light" w:hAnsi="Open Sans Light" w:cs="Open Sans Light"/>
          <w:i/>
          <w:iCs/>
          <w:u w:val="single"/>
        </w:rPr>
        <w:t>Vprašanje:</w:t>
      </w:r>
    </w:p>
    <w:p w14:paraId="3983B545" w14:textId="77777777" w:rsidR="001E1855" w:rsidRPr="00D63555" w:rsidRDefault="001E1855" w:rsidP="008F7528">
      <w:pPr>
        <w:spacing w:after="120"/>
        <w:ind w:left="708"/>
        <w:rPr>
          <w:rFonts w:ascii="Open Sans Light" w:hAnsi="Open Sans Light" w:cs="Open Sans Light"/>
        </w:rPr>
      </w:pPr>
      <w:r w:rsidRPr="00D63555">
        <w:rPr>
          <w:rFonts w:ascii="Open Sans Light" w:hAnsi="Open Sans Light" w:cs="Open Sans Light"/>
        </w:rPr>
        <w:t>Kako bi ocenili vašo ogroženost na delovnem mestu?</w:t>
      </w:r>
    </w:p>
    <w:p w14:paraId="0CCDDAE8" w14:textId="77777777" w:rsidR="001E1855" w:rsidRPr="00AF7DCC" w:rsidRDefault="001E1855" w:rsidP="008F7528">
      <w:pPr>
        <w:spacing w:after="120"/>
        <w:ind w:left="360"/>
        <w:rPr>
          <w:rFonts w:ascii="Open Sans Light" w:hAnsi="Open Sans Light" w:cs="Open Sans Light"/>
          <w:i/>
          <w:iCs/>
          <w:u w:val="single"/>
        </w:rPr>
      </w:pPr>
      <w:r w:rsidRPr="00AF7DCC">
        <w:rPr>
          <w:rFonts w:ascii="Open Sans Light" w:hAnsi="Open Sans Light" w:cs="Open Sans Light"/>
          <w:i/>
          <w:iCs/>
          <w:u w:val="single"/>
        </w:rPr>
        <w:t>Odgovori:</w:t>
      </w:r>
    </w:p>
    <w:p w14:paraId="5053AAA8" w14:textId="77777777" w:rsidR="001E1855" w:rsidRPr="00BC2E1F" w:rsidRDefault="001E1855" w:rsidP="008F7528">
      <w:pPr>
        <w:pStyle w:val="ListParagraph"/>
        <w:numPr>
          <w:ilvl w:val="0"/>
          <w:numId w:val="47"/>
        </w:numPr>
        <w:spacing w:after="120"/>
        <w:ind w:left="1134" w:hanging="425"/>
        <w:rPr>
          <w:rFonts w:ascii="Open Sans Light" w:hAnsi="Open Sans Light" w:cs="Open Sans Light"/>
        </w:rPr>
      </w:pPr>
      <w:r w:rsidRPr="00BC2E1F">
        <w:rPr>
          <w:rFonts w:ascii="Open Sans Light" w:hAnsi="Open Sans Light" w:cs="Open Sans Light"/>
        </w:rPr>
        <w:t>Ne počutim se ogroženega</w:t>
      </w:r>
    </w:p>
    <w:p w14:paraId="34C6C799" w14:textId="77777777" w:rsidR="001E1855" w:rsidRPr="00BC2E1F" w:rsidRDefault="001E1855" w:rsidP="008F7528">
      <w:pPr>
        <w:pStyle w:val="ListParagraph"/>
        <w:numPr>
          <w:ilvl w:val="0"/>
          <w:numId w:val="47"/>
        </w:numPr>
        <w:spacing w:after="120"/>
        <w:ind w:left="1134" w:hanging="425"/>
        <w:rPr>
          <w:rFonts w:ascii="Open Sans Light" w:hAnsi="Open Sans Light" w:cs="Open Sans Light"/>
        </w:rPr>
      </w:pPr>
      <w:r w:rsidRPr="00BC2E1F">
        <w:rPr>
          <w:rFonts w:ascii="Open Sans Light" w:hAnsi="Open Sans Light" w:cs="Open Sans Light"/>
        </w:rPr>
        <w:t>Počutim se malo ogroženega</w:t>
      </w:r>
    </w:p>
    <w:p w14:paraId="48E406E2" w14:textId="77777777" w:rsidR="001E1855" w:rsidRPr="00BC2E1F" w:rsidRDefault="001E1855" w:rsidP="008F7528">
      <w:pPr>
        <w:pStyle w:val="ListParagraph"/>
        <w:numPr>
          <w:ilvl w:val="0"/>
          <w:numId w:val="47"/>
        </w:numPr>
        <w:spacing w:after="120"/>
        <w:ind w:left="1134" w:hanging="425"/>
        <w:rPr>
          <w:rFonts w:ascii="Open Sans Light" w:hAnsi="Open Sans Light" w:cs="Open Sans Light"/>
        </w:rPr>
      </w:pPr>
      <w:r w:rsidRPr="00BC2E1F">
        <w:rPr>
          <w:rFonts w:ascii="Open Sans Light" w:hAnsi="Open Sans Light" w:cs="Open Sans Light"/>
        </w:rPr>
        <w:t>Počutim se dokaj ogroženega</w:t>
      </w:r>
    </w:p>
    <w:p w14:paraId="6EE8DED2" w14:textId="5493EFE9" w:rsidR="001E1855" w:rsidRDefault="001E1855" w:rsidP="008F7528">
      <w:pPr>
        <w:pStyle w:val="ListParagraph"/>
        <w:numPr>
          <w:ilvl w:val="0"/>
          <w:numId w:val="47"/>
        </w:numPr>
        <w:spacing w:after="120"/>
        <w:ind w:left="1134" w:hanging="425"/>
        <w:rPr>
          <w:rFonts w:ascii="Open Sans Light" w:hAnsi="Open Sans Light" w:cs="Open Sans Light"/>
        </w:rPr>
      </w:pPr>
      <w:r w:rsidRPr="00BC2E1F">
        <w:rPr>
          <w:rFonts w:ascii="Open Sans Light" w:hAnsi="Open Sans Light" w:cs="Open Sans Light"/>
        </w:rPr>
        <w:t>Počutim se zelo ogroženega</w:t>
      </w:r>
    </w:p>
    <w:p w14:paraId="4A679203" w14:textId="77777777" w:rsidR="0006600B" w:rsidRPr="00BC2E1F" w:rsidRDefault="0006600B" w:rsidP="0006600B">
      <w:pPr>
        <w:pStyle w:val="ListParagraph"/>
        <w:spacing w:after="120"/>
        <w:ind w:left="1134"/>
        <w:rPr>
          <w:rFonts w:ascii="Open Sans Light" w:hAnsi="Open Sans Light" w:cs="Open Sans Light"/>
        </w:rPr>
      </w:pPr>
    </w:p>
    <w:p w14:paraId="226ECEF5" w14:textId="77777777" w:rsidR="0006600B" w:rsidRPr="0006600B" w:rsidRDefault="0006600B" w:rsidP="00D63555">
      <w:pPr>
        <w:spacing w:after="120"/>
        <w:jc w:val="center"/>
        <w:rPr>
          <w:rFonts w:ascii="Open Sans Light" w:hAnsi="Open Sans Light" w:cs="Open Sans Light"/>
          <w:sz w:val="20"/>
          <w:szCs w:val="20"/>
        </w:rPr>
      </w:pPr>
      <w:r w:rsidRPr="0006600B">
        <w:rPr>
          <w:rFonts w:ascii="Open Sans Light" w:hAnsi="Open Sans Light" w:cs="Open Sans Light"/>
          <w:sz w:val="20"/>
          <w:szCs w:val="20"/>
        </w:rPr>
        <w:t>-----</w:t>
      </w:r>
    </w:p>
    <w:p w14:paraId="0A09A888" w14:textId="77777777" w:rsidR="008F7528" w:rsidRDefault="008F7528" w:rsidP="003A6EAC">
      <w:pPr>
        <w:spacing w:after="120"/>
        <w:rPr>
          <w:rFonts w:ascii="Open Sans Light" w:hAnsi="Open Sans Light" w:cs="Open Sans Light"/>
        </w:rPr>
      </w:pPr>
    </w:p>
    <w:p w14:paraId="01840735" w14:textId="77777777" w:rsidR="0006600B" w:rsidRPr="00F43500" w:rsidRDefault="0006600B" w:rsidP="0006600B">
      <w:pPr>
        <w:spacing w:after="120"/>
        <w:jc w:val="center"/>
        <w:rPr>
          <w:rFonts w:ascii="Open Sans Light" w:hAnsi="Open Sans Light" w:cs="Open Sans Light"/>
          <w:sz w:val="20"/>
          <w:szCs w:val="20"/>
        </w:rPr>
      </w:pPr>
      <w:r>
        <w:rPr>
          <w:rFonts w:ascii="Open Sans Light" w:hAnsi="Open Sans Light" w:cs="Open Sans Light"/>
          <w:sz w:val="20"/>
          <w:szCs w:val="20"/>
        </w:rPr>
        <w:lastRenderedPageBreak/>
        <w:t>-----</w:t>
      </w:r>
    </w:p>
    <w:p w14:paraId="6841CE22" w14:textId="77777777" w:rsidR="00E45B94" w:rsidRPr="00E45B94" w:rsidRDefault="00E45B94" w:rsidP="003A6EAC">
      <w:pPr>
        <w:spacing w:after="120"/>
        <w:rPr>
          <w:rFonts w:ascii="Open Sans Light" w:hAnsi="Open Sans Light" w:cs="Open Sans Light"/>
          <w:sz w:val="10"/>
          <w:szCs w:val="10"/>
        </w:rPr>
      </w:pPr>
    </w:p>
    <w:p w14:paraId="0CB21DFE" w14:textId="60E0F2D8" w:rsidR="001E1855" w:rsidRDefault="001E1855" w:rsidP="008F7528">
      <w:pPr>
        <w:pStyle w:val="ListParagraph"/>
        <w:numPr>
          <w:ilvl w:val="0"/>
          <w:numId w:val="44"/>
        </w:numPr>
        <w:spacing w:after="120"/>
        <w:jc w:val="center"/>
        <w:rPr>
          <w:rFonts w:ascii="Open Sans Light" w:hAnsi="Open Sans Light" w:cs="Open Sans Light"/>
          <w:b/>
          <w:bCs/>
        </w:rPr>
      </w:pPr>
      <w:r w:rsidRPr="009E4218">
        <w:rPr>
          <w:rFonts w:ascii="Open Sans Light" w:hAnsi="Open Sans Light" w:cs="Open Sans Light"/>
          <w:b/>
          <w:bCs/>
        </w:rPr>
        <w:t>Tip anketnega vprašanja – Matrica</w:t>
      </w:r>
    </w:p>
    <w:p w14:paraId="30D13232" w14:textId="77777777" w:rsidR="008F7528" w:rsidRPr="00D45D36" w:rsidRDefault="008F7528" w:rsidP="008F7528">
      <w:pPr>
        <w:pStyle w:val="ListParagraph"/>
        <w:spacing w:after="120"/>
        <w:rPr>
          <w:rFonts w:ascii="Open Sans Light" w:hAnsi="Open Sans Light" w:cs="Open Sans Light"/>
          <w:b/>
          <w:bCs/>
          <w:sz w:val="13"/>
          <w:szCs w:val="13"/>
        </w:rPr>
      </w:pPr>
    </w:p>
    <w:p w14:paraId="28355D29" w14:textId="77777777" w:rsidR="001E1855" w:rsidRPr="00AF7DCC" w:rsidRDefault="001E1855" w:rsidP="008F7528">
      <w:pPr>
        <w:spacing w:after="120"/>
        <w:ind w:left="360"/>
        <w:rPr>
          <w:rFonts w:ascii="Open Sans Light" w:hAnsi="Open Sans Light" w:cs="Open Sans Light"/>
          <w:i/>
          <w:iCs/>
          <w:u w:val="single"/>
        </w:rPr>
      </w:pPr>
      <w:r w:rsidRPr="00AF7DCC">
        <w:rPr>
          <w:rFonts w:ascii="Open Sans Light" w:hAnsi="Open Sans Light" w:cs="Open Sans Light"/>
          <w:i/>
          <w:iCs/>
          <w:u w:val="single"/>
        </w:rPr>
        <w:t>Vprašanje:</w:t>
      </w:r>
    </w:p>
    <w:p w14:paraId="2243B71A" w14:textId="77777777" w:rsidR="001E1855" w:rsidRPr="00D63555" w:rsidRDefault="001E1855" w:rsidP="008F7528">
      <w:pPr>
        <w:spacing w:after="120"/>
        <w:ind w:left="708"/>
        <w:rPr>
          <w:rFonts w:ascii="Open Sans Light" w:hAnsi="Open Sans Light" w:cs="Open Sans Light"/>
        </w:rPr>
      </w:pPr>
      <w:r w:rsidRPr="00D63555">
        <w:rPr>
          <w:rFonts w:ascii="Open Sans Light" w:hAnsi="Open Sans Light" w:cs="Open Sans Light"/>
        </w:rPr>
        <w:t>V kolikšni meri se strinjate s spodnjimi izjavami?</w:t>
      </w:r>
    </w:p>
    <w:p w14:paraId="1AD425AF" w14:textId="77777777" w:rsidR="001E1855" w:rsidRPr="00AF7DCC" w:rsidRDefault="001E1855" w:rsidP="008F7528">
      <w:pPr>
        <w:spacing w:after="120"/>
        <w:ind w:left="360"/>
        <w:rPr>
          <w:rFonts w:ascii="Open Sans Light" w:hAnsi="Open Sans Light" w:cs="Open Sans Light"/>
          <w:i/>
          <w:iCs/>
          <w:u w:val="single"/>
        </w:rPr>
      </w:pPr>
      <w:r w:rsidRPr="00AF7DCC">
        <w:rPr>
          <w:rFonts w:ascii="Open Sans Light" w:hAnsi="Open Sans Light" w:cs="Open Sans Light"/>
          <w:i/>
          <w:iCs/>
          <w:u w:val="single"/>
        </w:rPr>
        <w:t>Elementi ocenjevanja:</w:t>
      </w:r>
    </w:p>
    <w:p w14:paraId="57B657C1" w14:textId="53C7AE68" w:rsidR="001E1855" w:rsidRPr="00BC2E1F" w:rsidRDefault="001E1855" w:rsidP="008F7528">
      <w:pPr>
        <w:pStyle w:val="NoSpacing"/>
        <w:spacing w:line="276" w:lineRule="auto"/>
        <w:ind w:left="709"/>
        <w:rPr>
          <w:rFonts w:ascii="Open Sans Light" w:hAnsi="Open Sans Light" w:cs="Open Sans Light"/>
        </w:rPr>
      </w:pPr>
      <w:r w:rsidRPr="00BC2E1F">
        <w:rPr>
          <w:rFonts w:ascii="Open Sans Light" w:hAnsi="Open Sans Light" w:cs="Open Sans Light"/>
        </w:rPr>
        <w:t>Na delovnem mestu sem dovolj zaščiten</w:t>
      </w:r>
      <w:r w:rsidR="00955DE8" w:rsidRPr="00BC2E1F">
        <w:rPr>
          <w:rFonts w:ascii="Open Sans Light" w:hAnsi="Open Sans Light" w:cs="Open Sans Light"/>
        </w:rPr>
        <w:t>.</w:t>
      </w:r>
    </w:p>
    <w:p w14:paraId="09517543" w14:textId="2E7AAACB" w:rsidR="001E1855" w:rsidRPr="00BC2E1F" w:rsidRDefault="001E1855" w:rsidP="008F7528">
      <w:pPr>
        <w:pStyle w:val="NoSpacing"/>
        <w:spacing w:line="276" w:lineRule="auto"/>
        <w:ind w:left="709"/>
        <w:rPr>
          <w:rFonts w:ascii="Open Sans Light" w:hAnsi="Open Sans Light" w:cs="Open Sans Light"/>
        </w:rPr>
      </w:pPr>
      <w:r w:rsidRPr="00BC2E1F">
        <w:rPr>
          <w:rFonts w:ascii="Open Sans Light" w:hAnsi="Open Sans Light" w:cs="Open Sans Light"/>
        </w:rPr>
        <w:t>Podjetje ustrezno osvešča zaposlene o varnosti na delovnem mestu</w:t>
      </w:r>
      <w:r w:rsidR="00955DE8" w:rsidRPr="00BC2E1F">
        <w:rPr>
          <w:rFonts w:ascii="Open Sans Light" w:hAnsi="Open Sans Light" w:cs="Open Sans Light"/>
        </w:rPr>
        <w:t>.</w:t>
      </w:r>
    </w:p>
    <w:p w14:paraId="150C3F45" w14:textId="32F6ED83" w:rsidR="001E1855" w:rsidRPr="00BC2E1F" w:rsidRDefault="001E1855" w:rsidP="008F7528">
      <w:pPr>
        <w:pStyle w:val="NoSpacing"/>
        <w:spacing w:line="276" w:lineRule="auto"/>
        <w:ind w:left="709"/>
        <w:rPr>
          <w:rFonts w:ascii="Open Sans Light" w:hAnsi="Open Sans Light" w:cs="Open Sans Light"/>
        </w:rPr>
      </w:pPr>
      <w:r w:rsidRPr="00BC2E1F">
        <w:rPr>
          <w:rFonts w:ascii="Open Sans Light" w:hAnsi="Open Sans Light" w:cs="Open Sans Light"/>
        </w:rPr>
        <w:t>Podjetje je zagotovilo ustrezno preventivo (razkužila itd.)</w:t>
      </w:r>
      <w:r w:rsidR="00955DE8" w:rsidRPr="00BC2E1F">
        <w:rPr>
          <w:rFonts w:ascii="Open Sans Light" w:hAnsi="Open Sans Light" w:cs="Open Sans Light"/>
        </w:rPr>
        <w:t>.</w:t>
      </w:r>
    </w:p>
    <w:p w14:paraId="11E3E8D3" w14:textId="4602842B" w:rsidR="001E1855" w:rsidRPr="00BC2E1F" w:rsidRDefault="001E1855" w:rsidP="008F7528">
      <w:pPr>
        <w:pStyle w:val="NoSpacing"/>
        <w:spacing w:line="276" w:lineRule="auto"/>
        <w:ind w:left="709"/>
        <w:rPr>
          <w:rFonts w:ascii="Open Sans Light" w:hAnsi="Open Sans Light" w:cs="Open Sans Light"/>
        </w:rPr>
      </w:pPr>
      <w:r w:rsidRPr="00BC2E1F">
        <w:rPr>
          <w:rFonts w:ascii="Open Sans Light" w:hAnsi="Open Sans Light" w:cs="Open Sans Light"/>
        </w:rPr>
        <w:t>Podjetje je naredilo vse, da poveča zaščito pred okužbo</w:t>
      </w:r>
      <w:r w:rsidR="00955DE8" w:rsidRPr="00BC2E1F">
        <w:rPr>
          <w:rFonts w:ascii="Open Sans Light" w:hAnsi="Open Sans Light" w:cs="Open Sans Light"/>
        </w:rPr>
        <w:t>.</w:t>
      </w:r>
    </w:p>
    <w:p w14:paraId="768A9EE5" w14:textId="34EC22DF" w:rsidR="001E1855" w:rsidRPr="00BC2E1F" w:rsidRDefault="001E1855" w:rsidP="008F7528">
      <w:pPr>
        <w:pStyle w:val="NoSpacing"/>
        <w:spacing w:after="120" w:line="276" w:lineRule="auto"/>
        <w:ind w:left="709"/>
        <w:rPr>
          <w:rFonts w:ascii="Open Sans Light" w:hAnsi="Open Sans Light" w:cs="Open Sans Light"/>
        </w:rPr>
      </w:pPr>
      <w:r w:rsidRPr="00BC2E1F">
        <w:rPr>
          <w:rFonts w:ascii="Open Sans Light" w:hAnsi="Open Sans Light" w:cs="Open Sans Light"/>
        </w:rPr>
        <w:t>Moji sodelavci se držijo preventivnih ukrepov (razdalja, umivanje rok itd.)</w:t>
      </w:r>
      <w:r w:rsidR="00955DE8" w:rsidRPr="00BC2E1F">
        <w:rPr>
          <w:rFonts w:ascii="Open Sans Light" w:hAnsi="Open Sans Light" w:cs="Open Sans Light"/>
        </w:rPr>
        <w:t>.</w:t>
      </w:r>
    </w:p>
    <w:p w14:paraId="3EFEBAB1" w14:textId="77777777" w:rsidR="001E1855" w:rsidRPr="00AF7DCC" w:rsidRDefault="001E1855" w:rsidP="008F7528">
      <w:pPr>
        <w:spacing w:after="120"/>
        <w:ind w:left="360"/>
        <w:rPr>
          <w:rFonts w:ascii="Open Sans Light" w:hAnsi="Open Sans Light" w:cs="Open Sans Light"/>
          <w:i/>
          <w:iCs/>
          <w:u w:val="single"/>
        </w:rPr>
      </w:pPr>
      <w:r w:rsidRPr="00AF7DCC">
        <w:rPr>
          <w:rFonts w:ascii="Open Sans Light" w:hAnsi="Open Sans Light" w:cs="Open Sans Light"/>
          <w:i/>
          <w:iCs/>
          <w:u w:val="single"/>
        </w:rPr>
        <w:t>Ocenjevalna lestvica:</w:t>
      </w:r>
    </w:p>
    <w:p w14:paraId="4D4CE9BF" w14:textId="77777777" w:rsidR="001E1855" w:rsidRPr="00BC2E1F" w:rsidRDefault="001E1855" w:rsidP="008F7528">
      <w:pPr>
        <w:pStyle w:val="NoSpacing"/>
        <w:spacing w:line="276" w:lineRule="auto"/>
        <w:ind w:left="709"/>
        <w:rPr>
          <w:rFonts w:ascii="Open Sans Light" w:hAnsi="Open Sans Light" w:cs="Open Sans Light"/>
        </w:rPr>
      </w:pPr>
      <w:r w:rsidRPr="00BC2E1F">
        <w:rPr>
          <w:rFonts w:ascii="Open Sans Light" w:hAnsi="Open Sans Light" w:cs="Open Sans Light"/>
        </w:rPr>
        <w:t>Zelo se strinjam</w:t>
      </w:r>
    </w:p>
    <w:p w14:paraId="1AB02F3D" w14:textId="77777777" w:rsidR="001E1855" w:rsidRPr="00BC2E1F" w:rsidRDefault="001E1855" w:rsidP="008F7528">
      <w:pPr>
        <w:pStyle w:val="NoSpacing"/>
        <w:spacing w:line="276" w:lineRule="auto"/>
        <w:ind w:left="709"/>
        <w:rPr>
          <w:rFonts w:ascii="Open Sans Light" w:hAnsi="Open Sans Light" w:cs="Open Sans Light"/>
        </w:rPr>
      </w:pPr>
      <w:r w:rsidRPr="00BC2E1F">
        <w:rPr>
          <w:rFonts w:ascii="Open Sans Light" w:hAnsi="Open Sans Light" w:cs="Open Sans Light"/>
        </w:rPr>
        <w:t>Delno se strinjam</w:t>
      </w:r>
    </w:p>
    <w:p w14:paraId="43D64305" w14:textId="193E782E" w:rsidR="00AF7DCC" w:rsidRDefault="001E1855" w:rsidP="008F7528">
      <w:pPr>
        <w:pStyle w:val="NoSpacing"/>
        <w:spacing w:after="120" w:line="276" w:lineRule="auto"/>
        <w:ind w:left="709"/>
        <w:rPr>
          <w:rFonts w:ascii="Open Sans Light" w:hAnsi="Open Sans Light" w:cs="Open Sans Light"/>
        </w:rPr>
      </w:pPr>
      <w:r w:rsidRPr="00BC2E1F">
        <w:rPr>
          <w:rFonts w:ascii="Open Sans Light" w:hAnsi="Open Sans Light" w:cs="Open Sans Light"/>
        </w:rPr>
        <w:t>Se ne strinjam</w:t>
      </w:r>
    </w:p>
    <w:p w14:paraId="06D05469" w14:textId="77777777" w:rsidR="0006600B" w:rsidRPr="00F43500" w:rsidRDefault="0006600B" w:rsidP="0006600B">
      <w:pPr>
        <w:spacing w:after="120"/>
        <w:jc w:val="center"/>
        <w:rPr>
          <w:rFonts w:ascii="Open Sans Light" w:hAnsi="Open Sans Light" w:cs="Open Sans Light"/>
          <w:sz w:val="20"/>
          <w:szCs w:val="20"/>
        </w:rPr>
      </w:pPr>
      <w:r>
        <w:rPr>
          <w:rFonts w:ascii="Open Sans Light" w:hAnsi="Open Sans Light" w:cs="Open Sans Light"/>
          <w:sz w:val="20"/>
          <w:szCs w:val="20"/>
        </w:rPr>
        <w:t>-----</w:t>
      </w:r>
    </w:p>
    <w:p w14:paraId="798C244E" w14:textId="77777777" w:rsidR="008F7528" w:rsidRPr="00D63555" w:rsidRDefault="008F7528" w:rsidP="00235892">
      <w:pPr>
        <w:pStyle w:val="NoSpacing"/>
        <w:spacing w:after="120" w:line="276" w:lineRule="auto"/>
        <w:ind w:left="708"/>
        <w:rPr>
          <w:rFonts w:ascii="Open Sans Light" w:hAnsi="Open Sans Light" w:cs="Open Sans Light"/>
          <w:sz w:val="10"/>
          <w:szCs w:val="10"/>
        </w:rPr>
      </w:pPr>
    </w:p>
    <w:p w14:paraId="01B440C4" w14:textId="0C953908" w:rsidR="001E1855" w:rsidRDefault="001E1855" w:rsidP="008F7528">
      <w:pPr>
        <w:pStyle w:val="ListParagraph"/>
        <w:numPr>
          <w:ilvl w:val="0"/>
          <w:numId w:val="44"/>
        </w:numPr>
        <w:spacing w:after="120"/>
        <w:jc w:val="center"/>
        <w:rPr>
          <w:rFonts w:ascii="Open Sans Light" w:hAnsi="Open Sans Light" w:cs="Open Sans Light"/>
          <w:b/>
          <w:bCs/>
        </w:rPr>
      </w:pPr>
      <w:r w:rsidRPr="00AF7DCC">
        <w:rPr>
          <w:rFonts w:ascii="Open Sans Light" w:hAnsi="Open Sans Light" w:cs="Open Sans Light"/>
          <w:b/>
          <w:bCs/>
        </w:rPr>
        <w:t>Tip anketnega vprašanja – Tekstovno okno</w:t>
      </w:r>
    </w:p>
    <w:p w14:paraId="53B9A3D9" w14:textId="77777777" w:rsidR="008F7528" w:rsidRPr="00D45D36" w:rsidRDefault="008F7528" w:rsidP="008F7528">
      <w:pPr>
        <w:pStyle w:val="ListParagraph"/>
        <w:spacing w:after="120"/>
        <w:rPr>
          <w:rFonts w:ascii="Open Sans Light" w:hAnsi="Open Sans Light" w:cs="Open Sans Light"/>
          <w:b/>
          <w:bCs/>
          <w:sz w:val="13"/>
          <w:szCs w:val="13"/>
        </w:rPr>
      </w:pPr>
    </w:p>
    <w:p w14:paraId="7B254ACF" w14:textId="77777777" w:rsidR="001E1855" w:rsidRPr="00AF7DCC" w:rsidRDefault="001E1855" w:rsidP="008F7528">
      <w:pPr>
        <w:spacing w:after="120"/>
        <w:ind w:left="360"/>
        <w:rPr>
          <w:rFonts w:ascii="Open Sans Light" w:hAnsi="Open Sans Light" w:cs="Open Sans Light"/>
          <w:i/>
          <w:iCs/>
          <w:u w:val="single"/>
        </w:rPr>
      </w:pPr>
      <w:r w:rsidRPr="00AF7DCC">
        <w:rPr>
          <w:rFonts w:ascii="Open Sans Light" w:hAnsi="Open Sans Light" w:cs="Open Sans Light"/>
          <w:i/>
          <w:iCs/>
          <w:u w:val="single"/>
        </w:rPr>
        <w:t>Vprašanje:</w:t>
      </w:r>
    </w:p>
    <w:p w14:paraId="60B3DC76" w14:textId="04D5704C" w:rsidR="001E1855" w:rsidRPr="00D63555" w:rsidRDefault="001E1855" w:rsidP="008F7528">
      <w:pPr>
        <w:spacing w:after="120"/>
        <w:ind w:left="708"/>
        <w:rPr>
          <w:rFonts w:ascii="Open Sans Light" w:hAnsi="Open Sans Light" w:cs="Open Sans Light"/>
        </w:rPr>
      </w:pPr>
      <w:r w:rsidRPr="00D63555">
        <w:rPr>
          <w:rFonts w:ascii="Open Sans Light" w:hAnsi="Open Sans Light" w:cs="Open Sans Light"/>
        </w:rPr>
        <w:t xml:space="preserve">Kaj bi lahko podjetje </w:t>
      </w:r>
      <w:r w:rsidR="00955DE8" w:rsidRPr="00D63555">
        <w:rPr>
          <w:rFonts w:ascii="Open Sans Light" w:hAnsi="Open Sans Light" w:cs="Open Sans Light"/>
        </w:rPr>
        <w:t xml:space="preserve">še </w:t>
      </w:r>
      <w:r w:rsidRPr="00D63555">
        <w:rPr>
          <w:rFonts w:ascii="Open Sans Light" w:hAnsi="Open Sans Light" w:cs="Open Sans Light"/>
        </w:rPr>
        <w:t>naredilo za večjo varnost na delovnem mestu?</w:t>
      </w:r>
    </w:p>
    <w:p w14:paraId="3A8CFFFA" w14:textId="77777777" w:rsidR="0006600B" w:rsidRPr="00D63555" w:rsidRDefault="0006600B" w:rsidP="0006600B">
      <w:pPr>
        <w:spacing w:after="120"/>
        <w:jc w:val="center"/>
        <w:rPr>
          <w:rFonts w:ascii="Open Sans Light" w:hAnsi="Open Sans Light" w:cs="Open Sans Light"/>
          <w:sz w:val="10"/>
          <w:szCs w:val="10"/>
        </w:rPr>
      </w:pPr>
    </w:p>
    <w:p w14:paraId="4B6E689E" w14:textId="0DD1894D" w:rsidR="0006600B" w:rsidRPr="00F43500" w:rsidRDefault="0006600B" w:rsidP="0006600B">
      <w:pPr>
        <w:spacing w:after="120"/>
        <w:jc w:val="center"/>
        <w:rPr>
          <w:rFonts w:ascii="Open Sans Light" w:hAnsi="Open Sans Light" w:cs="Open Sans Light"/>
          <w:sz w:val="20"/>
          <w:szCs w:val="20"/>
        </w:rPr>
      </w:pPr>
      <w:r>
        <w:rPr>
          <w:rFonts w:ascii="Open Sans Light" w:hAnsi="Open Sans Light" w:cs="Open Sans Light"/>
          <w:sz w:val="20"/>
          <w:szCs w:val="20"/>
        </w:rPr>
        <w:t>-----</w:t>
      </w:r>
    </w:p>
    <w:p w14:paraId="0ACC4E99" w14:textId="77777777" w:rsidR="00D45D36" w:rsidRPr="00E45B94" w:rsidRDefault="00D45D36" w:rsidP="003A6EAC">
      <w:pPr>
        <w:spacing w:after="120"/>
        <w:rPr>
          <w:rFonts w:ascii="Open Sans Light" w:hAnsi="Open Sans Light" w:cs="Open Sans Light"/>
          <w:sz w:val="16"/>
          <w:szCs w:val="16"/>
        </w:rPr>
      </w:pPr>
    </w:p>
    <w:p w14:paraId="5D0F5C01" w14:textId="018AE5D0" w:rsidR="001E1855" w:rsidRDefault="001E1855" w:rsidP="00D45D36">
      <w:pPr>
        <w:pStyle w:val="ListParagraph"/>
        <w:numPr>
          <w:ilvl w:val="0"/>
          <w:numId w:val="44"/>
        </w:numPr>
        <w:spacing w:after="120"/>
        <w:jc w:val="center"/>
        <w:rPr>
          <w:rFonts w:ascii="Open Sans Light" w:hAnsi="Open Sans Light" w:cs="Open Sans Light"/>
          <w:b/>
          <w:bCs/>
        </w:rPr>
      </w:pPr>
      <w:r w:rsidRPr="00AF7DCC">
        <w:rPr>
          <w:rFonts w:ascii="Open Sans Light" w:hAnsi="Open Sans Light" w:cs="Open Sans Light"/>
          <w:b/>
          <w:bCs/>
        </w:rPr>
        <w:t>Tip anketnega vprašanja – ABC odgovori</w:t>
      </w:r>
    </w:p>
    <w:p w14:paraId="489F0F5D" w14:textId="77777777" w:rsidR="00D45D36" w:rsidRPr="00E45B94" w:rsidRDefault="00D45D36" w:rsidP="00D45D36">
      <w:pPr>
        <w:pStyle w:val="ListParagraph"/>
        <w:spacing w:after="120"/>
        <w:rPr>
          <w:rFonts w:ascii="Open Sans Light" w:hAnsi="Open Sans Light" w:cs="Open Sans Light"/>
          <w:b/>
          <w:bCs/>
          <w:sz w:val="10"/>
          <w:szCs w:val="10"/>
        </w:rPr>
      </w:pPr>
    </w:p>
    <w:p w14:paraId="31497798" w14:textId="77777777" w:rsidR="001E1855" w:rsidRPr="00AF7DCC" w:rsidRDefault="001E1855" w:rsidP="00D45D36">
      <w:pPr>
        <w:spacing w:after="120"/>
        <w:ind w:left="360"/>
        <w:rPr>
          <w:rFonts w:ascii="Open Sans Light" w:hAnsi="Open Sans Light" w:cs="Open Sans Light"/>
          <w:i/>
          <w:iCs/>
          <w:u w:val="single"/>
        </w:rPr>
      </w:pPr>
      <w:r w:rsidRPr="00AF7DCC">
        <w:rPr>
          <w:rFonts w:ascii="Open Sans Light" w:hAnsi="Open Sans Light" w:cs="Open Sans Light"/>
          <w:i/>
          <w:iCs/>
          <w:u w:val="single"/>
        </w:rPr>
        <w:t>Vprašanje:</w:t>
      </w:r>
    </w:p>
    <w:p w14:paraId="6A7DC4E7" w14:textId="77777777" w:rsidR="001E1855" w:rsidRPr="00D63555" w:rsidRDefault="001E1855" w:rsidP="00D45D36">
      <w:pPr>
        <w:spacing w:after="120"/>
        <w:ind w:left="708"/>
        <w:rPr>
          <w:rFonts w:ascii="Open Sans Light" w:hAnsi="Open Sans Light" w:cs="Open Sans Light"/>
        </w:rPr>
      </w:pPr>
      <w:r w:rsidRPr="00D63555">
        <w:rPr>
          <w:rFonts w:ascii="Open Sans Light" w:hAnsi="Open Sans Light" w:cs="Open Sans Light"/>
        </w:rPr>
        <w:t>Kako bi ocenili razmere med sodelavci na delovnem mestu?</w:t>
      </w:r>
    </w:p>
    <w:p w14:paraId="75F7C514" w14:textId="77777777" w:rsidR="001E1855" w:rsidRPr="00AF7DCC" w:rsidRDefault="001E1855" w:rsidP="00D45D36">
      <w:pPr>
        <w:spacing w:after="120"/>
        <w:ind w:left="360"/>
        <w:rPr>
          <w:rFonts w:ascii="Open Sans Light" w:hAnsi="Open Sans Light" w:cs="Open Sans Light"/>
          <w:i/>
          <w:iCs/>
          <w:u w:val="single"/>
        </w:rPr>
      </w:pPr>
      <w:r w:rsidRPr="00AF7DCC">
        <w:rPr>
          <w:rFonts w:ascii="Open Sans Light" w:hAnsi="Open Sans Light" w:cs="Open Sans Light"/>
          <w:i/>
          <w:iCs/>
          <w:u w:val="single"/>
        </w:rPr>
        <w:t>Odgovori:</w:t>
      </w:r>
    </w:p>
    <w:p w14:paraId="3D509770" w14:textId="75378BE5" w:rsidR="001E1855" w:rsidRPr="00BC2E1F" w:rsidRDefault="001E1855" w:rsidP="00D45D36">
      <w:pPr>
        <w:pStyle w:val="ListParagraph"/>
        <w:numPr>
          <w:ilvl w:val="0"/>
          <w:numId w:val="45"/>
        </w:numPr>
        <w:spacing w:after="120"/>
        <w:ind w:left="1080"/>
        <w:rPr>
          <w:rFonts w:ascii="Open Sans Light" w:hAnsi="Open Sans Light" w:cs="Open Sans Light"/>
        </w:rPr>
      </w:pPr>
      <w:r w:rsidRPr="00BC2E1F">
        <w:rPr>
          <w:rFonts w:ascii="Open Sans Light" w:hAnsi="Open Sans Light" w:cs="Open Sans Light"/>
        </w:rPr>
        <w:t xml:space="preserve">Zelo napete </w:t>
      </w:r>
      <w:r w:rsidR="00955DE8" w:rsidRPr="00BC2E1F">
        <w:rPr>
          <w:rFonts w:ascii="Open Sans Light" w:hAnsi="Open Sans Light" w:cs="Open Sans Light"/>
        </w:rPr>
        <w:tab/>
      </w:r>
      <w:r w:rsidR="00955DE8" w:rsidRPr="00BC2E1F">
        <w:rPr>
          <w:rFonts w:ascii="Open Sans Light" w:hAnsi="Open Sans Light" w:cs="Open Sans Light"/>
        </w:rPr>
        <w:tab/>
      </w:r>
      <w:r w:rsidRPr="00D45D36">
        <w:rPr>
          <w:rFonts w:ascii="Open Sans Light" w:hAnsi="Open Sans Light" w:cs="Open Sans Light"/>
          <w:sz w:val="20"/>
          <w:szCs w:val="20"/>
        </w:rPr>
        <w:t>(anketna logika – preskok na vprašanje 14)</w:t>
      </w:r>
    </w:p>
    <w:p w14:paraId="57CE713D" w14:textId="3EAD79F6" w:rsidR="001E1855" w:rsidRPr="00BC2E1F" w:rsidRDefault="001E1855" w:rsidP="00D45D36">
      <w:pPr>
        <w:pStyle w:val="ListParagraph"/>
        <w:numPr>
          <w:ilvl w:val="0"/>
          <w:numId w:val="45"/>
        </w:numPr>
        <w:spacing w:after="120"/>
        <w:ind w:left="1080"/>
        <w:rPr>
          <w:rFonts w:ascii="Open Sans Light" w:hAnsi="Open Sans Light" w:cs="Open Sans Light"/>
        </w:rPr>
      </w:pPr>
      <w:r w:rsidRPr="00BC2E1F">
        <w:rPr>
          <w:rFonts w:ascii="Open Sans Light" w:hAnsi="Open Sans Light" w:cs="Open Sans Light"/>
        </w:rPr>
        <w:t xml:space="preserve">Malo napete </w:t>
      </w:r>
      <w:r w:rsidR="00955DE8" w:rsidRPr="00BC2E1F">
        <w:rPr>
          <w:rFonts w:ascii="Open Sans Light" w:hAnsi="Open Sans Light" w:cs="Open Sans Light"/>
        </w:rPr>
        <w:tab/>
      </w:r>
      <w:r w:rsidR="00955DE8" w:rsidRPr="00BC2E1F">
        <w:rPr>
          <w:rFonts w:ascii="Open Sans Light" w:hAnsi="Open Sans Light" w:cs="Open Sans Light"/>
        </w:rPr>
        <w:tab/>
      </w:r>
      <w:r w:rsidRPr="00D45D36">
        <w:rPr>
          <w:rFonts w:ascii="Open Sans Light" w:hAnsi="Open Sans Light" w:cs="Open Sans Light"/>
          <w:sz w:val="20"/>
          <w:szCs w:val="20"/>
        </w:rPr>
        <w:t>(anketna logika – preskok na vprašanje 14)</w:t>
      </w:r>
    </w:p>
    <w:p w14:paraId="25DB0AED" w14:textId="16AEFF6D" w:rsidR="001E1855" w:rsidRPr="00AF7DCC" w:rsidRDefault="001E1855" w:rsidP="00D45D36">
      <w:pPr>
        <w:pStyle w:val="ListParagraph"/>
        <w:numPr>
          <w:ilvl w:val="0"/>
          <w:numId w:val="45"/>
        </w:numPr>
        <w:spacing w:after="120"/>
        <w:ind w:left="1080"/>
        <w:rPr>
          <w:rFonts w:ascii="Open Sans Light" w:hAnsi="Open Sans Light" w:cs="Open Sans Light"/>
          <w:sz w:val="21"/>
          <w:szCs w:val="21"/>
        </w:rPr>
      </w:pPr>
      <w:r w:rsidRPr="00BC2E1F">
        <w:rPr>
          <w:rFonts w:ascii="Open Sans Light" w:hAnsi="Open Sans Light" w:cs="Open Sans Light"/>
        </w:rPr>
        <w:t xml:space="preserve">Kot običajno </w:t>
      </w:r>
      <w:r w:rsidR="00955DE8" w:rsidRPr="00BC2E1F">
        <w:rPr>
          <w:rFonts w:ascii="Open Sans Light" w:hAnsi="Open Sans Light" w:cs="Open Sans Light"/>
        </w:rPr>
        <w:tab/>
      </w:r>
      <w:r w:rsidR="00955DE8" w:rsidRPr="00BC2E1F">
        <w:rPr>
          <w:rFonts w:ascii="Open Sans Light" w:hAnsi="Open Sans Light" w:cs="Open Sans Light"/>
        </w:rPr>
        <w:tab/>
      </w:r>
      <w:r w:rsidRPr="00D45D36">
        <w:rPr>
          <w:rFonts w:ascii="Open Sans Light" w:hAnsi="Open Sans Light" w:cs="Open Sans Light"/>
          <w:sz w:val="20"/>
          <w:szCs w:val="20"/>
        </w:rPr>
        <w:t>(anketna logika – preskok na vprašanje 14)</w:t>
      </w:r>
    </w:p>
    <w:p w14:paraId="5F3EF0CD" w14:textId="1A175630" w:rsidR="001E1855" w:rsidRPr="00BC2E1F" w:rsidRDefault="001E1855" w:rsidP="00D45D36">
      <w:pPr>
        <w:pStyle w:val="ListParagraph"/>
        <w:numPr>
          <w:ilvl w:val="0"/>
          <w:numId w:val="45"/>
        </w:numPr>
        <w:spacing w:after="120"/>
        <w:ind w:left="1080"/>
        <w:rPr>
          <w:rFonts w:ascii="Open Sans Light" w:hAnsi="Open Sans Light" w:cs="Open Sans Light"/>
        </w:rPr>
      </w:pPr>
      <w:r w:rsidRPr="00BC2E1F">
        <w:rPr>
          <w:rFonts w:ascii="Open Sans Light" w:hAnsi="Open Sans Light" w:cs="Open Sans Light"/>
        </w:rPr>
        <w:t xml:space="preserve">Drugo*  </w:t>
      </w:r>
      <w:r w:rsidR="00955DE8" w:rsidRPr="00BC2E1F">
        <w:rPr>
          <w:rFonts w:ascii="Open Sans Light" w:hAnsi="Open Sans Light" w:cs="Open Sans Light"/>
        </w:rPr>
        <w:tab/>
      </w:r>
      <w:r w:rsidR="00955DE8" w:rsidRPr="00BC2E1F">
        <w:rPr>
          <w:rFonts w:ascii="Open Sans Light" w:hAnsi="Open Sans Light" w:cs="Open Sans Light"/>
        </w:rPr>
        <w:tab/>
      </w:r>
      <w:r w:rsidR="00D45D36">
        <w:rPr>
          <w:rFonts w:ascii="Open Sans Light" w:hAnsi="Open Sans Light" w:cs="Open Sans Light"/>
        </w:rPr>
        <w:tab/>
      </w:r>
      <w:r w:rsidRPr="00D45D36">
        <w:rPr>
          <w:rFonts w:ascii="Open Sans Light" w:hAnsi="Open Sans Light" w:cs="Open Sans Light"/>
          <w:sz w:val="20"/>
          <w:szCs w:val="20"/>
        </w:rPr>
        <w:t>(anketna logika – preskok na vprašanje 14)</w:t>
      </w:r>
    </w:p>
    <w:p w14:paraId="0CA8C5FD" w14:textId="398BF44B" w:rsidR="001E1855" w:rsidRPr="00D45D36" w:rsidRDefault="001E1855" w:rsidP="00D45D36">
      <w:pPr>
        <w:spacing w:after="120"/>
        <w:ind w:left="360"/>
        <w:rPr>
          <w:rFonts w:ascii="Open Sans Light" w:hAnsi="Open Sans Light" w:cs="Open Sans Light"/>
          <w:sz w:val="21"/>
          <w:szCs w:val="21"/>
        </w:rPr>
      </w:pPr>
      <w:r w:rsidRPr="00D45D36">
        <w:rPr>
          <w:rFonts w:ascii="Open Sans Light" w:hAnsi="Open Sans Light" w:cs="Open Sans Light"/>
          <w:sz w:val="21"/>
          <w:szCs w:val="21"/>
        </w:rPr>
        <w:t>*(izberite možnost Odgovor drugo med nastavitvami vprašanja (črni del)</w:t>
      </w:r>
    </w:p>
    <w:p w14:paraId="3560E198" w14:textId="77777777" w:rsidR="00955DE8" w:rsidRPr="00E45B94" w:rsidRDefault="00955DE8" w:rsidP="003A6EAC">
      <w:pPr>
        <w:pBdr>
          <w:bottom w:val="single" w:sz="12" w:space="1" w:color="auto"/>
        </w:pBdr>
        <w:spacing w:after="120"/>
        <w:rPr>
          <w:rFonts w:ascii="Open Sans Light" w:hAnsi="Open Sans Light" w:cs="Open Sans Light"/>
          <w:sz w:val="15"/>
          <w:szCs w:val="15"/>
        </w:rPr>
      </w:pPr>
    </w:p>
    <w:p w14:paraId="60BB6447" w14:textId="25D373ED" w:rsidR="00955DE8" w:rsidRPr="00F93BA1" w:rsidRDefault="00955DE8" w:rsidP="00D45D36">
      <w:pPr>
        <w:spacing w:after="120"/>
        <w:jc w:val="center"/>
        <w:rPr>
          <w:rFonts w:ascii="Open Sans Light" w:hAnsi="Open Sans Light" w:cs="Open Sans Light"/>
          <w:i/>
          <w:iCs/>
        </w:rPr>
      </w:pPr>
      <w:r w:rsidRPr="00F93BA1">
        <w:rPr>
          <w:rFonts w:ascii="Open Sans Light" w:hAnsi="Open Sans Light" w:cs="Open Sans Light"/>
          <w:i/>
          <w:iCs/>
        </w:rPr>
        <w:t>(vprašanja za tiste, ki trenutno opravljajo delo od doma)</w:t>
      </w:r>
    </w:p>
    <w:p w14:paraId="0032BBF2" w14:textId="77777777" w:rsidR="00955DE8" w:rsidRPr="00BC2E1F" w:rsidRDefault="00955DE8" w:rsidP="003A6EAC">
      <w:pPr>
        <w:spacing w:after="120"/>
        <w:rPr>
          <w:rFonts w:ascii="Open Sans Light" w:hAnsi="Open Sans Light" w:cs="Open Sans Light"/>
        </w:rPr>
      </w:pPr>
    </w:p>
    <w:p w14:paraId="02F47255" w14:textId="0C5223D1" w:rsidR="001E1855" w:rsidRDefault="001E1855" w:rsidP="00D45D36">
      <w:pPr>
        <w:pStyle w:val="ListParagraph"/>
        <w:numPr>
          <w:ilvl w:val="0"/>
          <w:numId w:val="44"/>
        </w:numPr>
        <w:spacing w:after="120"/>
        <w:jc w:val="center"/>
        <w:rPr>
          <w:rFonts w:ascii="Open Sans Light" w:hAnsi="Open Sans Light" w:cs="Open Sans Light"/>
          <w:b/>
          <w:bCs/>
        </w:rPr>
      </w:pPr>
      <w:r w:rsidRPr="00F93BA1">
        <w:rPr>
          <w:rFonts w:ascii="Open Sans Light" w:hAnsi="Open Sans Light" w:cs="Open Sans Light"/>
          <w:b/>
          <w:bCs/>
        </w:rPr>
        <w:t>Tip anketnega vprašanja – ABC odgovori</w:t>
      </w:r>
    </w:p>
    <w:p w14:paraId="4634BB21" w14:textId="77777777" w:rsidR="00D45D36" w:rsidRPr="00F93BA1" w:rsidRDefault="00D45D36" w:rsidP="00D45D36">
      <w:pPr>
        <w:pStyle w:val="ListParagraph"/>
        <w:spacing w:after="120"/>
        <w:rPr>
          <w:rFonts w:ascii="Open Sans Light" w:hAnsi="Open Sans Light" w:cs="Open Sans Light"/>
          <w:b/>
          <w:bCs/>
        </w:rPr>
      </w:pPr>
    </w:p>
    <w:p w14:paraId="76D2E118" w14:textId="77777777" w:rsidR="001E1855" w:rsidRPr="00F93BA1" w:rsidRDefault="001E1855" w:rsidP="00D45D36">
      <w:pPr>
        <w:spacing w:after="120"/>
        <w:ind w:left="360"/>
        <w:rPr>
          <w:rFonts w:ascii="Open Sans Light" w:hAnsi="Open Sans Light" w:cs="Open Sans Light"/>
          <w:i/>
          <w:iCs/>
          <w:u w:val="single"/>
        </w:rPr>
      </w:pPr>
      <w:r w:rsidRPr="00F93BA1">
        <w:rPr>
          <w:rFonts w:ascii="Open Sans Light" w:hAnsi="Open Sans Light" w:cs="Open Sans Light"/>
          <w:i/>
          <w:iCs/>
          <w:u w:val="single"/>
        </w:rPr>
        <w:t>Vprašanje:</w:t>
      </w:r>
    </w:p>
    <w:p w14:paraId="13125B19" w14:textId="77777777" w:rsidR="001E1855" w:rsidRPr="00D63555" w:rsidRDefault="001E1855" w:rsidP="00D45D36">
      <w:pPr>
        <w:spacing w:after="120"/>
        <w:ind w:left="708"/>
        <w:rPr>
          <w:rFonts w:ascii="Open Sans Light" w:hAnsi="Open Sans Light" w:cs="Open Sans Light"/>
        </w:rPr>
      </w:pPr>
      <w:r w:rsidRPr="00D63555">
        <w:rPr>
          <w:rFonts w:ascii="Open Sans Light" w:hAnsi="Open Sans Light" w:cs="Open Sans Light"/>
        </w:rPr>
        <w:t>Kako ocenjujete ukrep podjetja, ki od vas zahteva delo na domu?</w:t>
      </w:r>
    </w:p>
    <w:p w14:paraId="423D7E90" w14:textId="77777777" w:rsidR="001E1855" w:rsidRPr="00F93BA1" w:rsidRDefault="001E1855" w:rsidP="00D45D36">
      <w:pPr>
        <w:spacing w:after="120"/>
        <w:ind w:left="360"/>
        <w:rPr>
          <w:rFonts w:ascii="Open Sans Light" w:hAnsi="Open Sans Light" w:cs="Open Sans Light"/>
          <w:i/>
          <w:iCs/>
          <w:u w:val="single"/>
        </w:rPr>
      </w:pPr>
      <w:r w:rsidRPr="00F93BA1">
        <w:rPr>
          <w:rFonts w:ascii="Open Sans Light" w:hAnsi="Open Sans Light" w:cs="Open Sans Light"/>
          <w:i/>
          <w:iCs/>
          <w:u w:val="single"/>
        </w:rPr>
        <w:t>Odgovori:</w:t>
      </w:r>
    </w:p>
    <w:p w14:paraId="4C2D21CB" w14:textId="77777777" w:rsidR="001E1855" w:rsidRPr="00BC2E1F" w:rsidRDefault="001E1855" w:rsidP="00D45D36">
      <w:pPr>
        <w:pStyle w:val="ListParagraph"/>
        <w:numPr>
          <w:ilvl w:val="0"/>
          <w:numId w:val="45"/>
        </w:numPr>
        <w:spacing w:after="120"/>
        <w:ind w:left="1080"/>
        <w:rPr>
          <w:rFonts w:ascii="Open Sans Light" w:hAnsi="Open Sans Light" w:cs="Open Sans Light"/>
        </w:rPr>
      </w:pPr>
      <w:r w:rsidRPr="00BC2E1F">
        <w:rPr>
          <w:rFonts w:ascii="Open Sans Light" w:hAnsi="Open Sans Light" w:cs="Open Sans Light"/>
        </w:rPr>
        <w:t>Zelo se strinjam</w:t>
      </w:r>
    </w:p>
    <w:p w14:paraId="5326D0F9" w14:textId="77777777" w:rsidR="001E1855" w:rsidRPr="00BC2E1F" w:rsidRDefault="001E1855" w:rsidP="00D45D36">
      <w:pPr>
        <w:pStyle w:val="ListParagraph"/>
        <w:numPr>
          <w:ilvl w:val="0"/>
          <w:numId w:val="45"/>
        </w:numPr>
        <w:spacing w:after="120"/>
        <w:ind w:left="1080"/>
        <w:rPr>
          <w:rFonts w:ascii="Open Sans Light" w:hAnsi="Open Sans Light" w:cs="Open Sans Light"/>
        </w:rPr>
      </w:pPr>
      <w:r w:rsidRPr="00BC2E1F">
        <w:rPr>
          <w:rFonts w:ascii="Open Sans Light" w:hAnsi="Open Sans Light" w:cs="Open Sans Light"/>
        </w:rPr>
        <w:t>Delno se strinjam</w:t>
      </w:r>
    </w:p>
    <w:p w14:paraId="3628F973" w14:textId="57BEC71E" w:rsidR="001E1855" w:rsidRDefault="001E1855" w:rsidP="00D45D36">
      <w:pPr>
        <w:pStyle w:val="ListParagraph"/>
        <w:numPr>
          <w:ilvl w:val="0"/>
          <w:numId w:val="45"/>
        </w:numPr>
        <w:spacing w:after="120"/>
        <w:ind w:left="1080"/>
        <w:rPr>
          <w:rFonts w:ascii="Open Sans Light" w:hAnsi="Open Sans Light" w:cs="Open Sans Light"/>
        </w:rPr>
      </w:pPr>
      <w:r w:rsidRPr="00BC2E1F">
        <w:rPr>
          <w:rFonts w:ascii="Open Sans Light" w:hAnsi="Open Sans Light" w:cs="Open Sans Light"/>
        </w:rPr>
        <w:t>Se ne strinjam</w:t>
      </w:r>
    </w:p>
    <w:p w14:paraId="4CE99E7E" w14:textId="77777777" w:rsidR="0006600B" w:rsidRPr="00BC2E1F" w:rsidRDefault="0006600B" w:rsidP="0006600B">
      <w:pPr>
        <w:pStyle w:val="ListParagraph"/>
        <w:spacing w:after="120"/>
        <w:ind w:left="1080"/>
        <w:rPr>
          <w:rFonts w:ascii="Open Sans Light" w:hAnsi="Open Sans Light" w:cs="Open Sans Light"/>
        </w:rPr>
      </w:pPr>
    </w:p>
    <w:p w14:paraId="27AF0D8F" w14:textId="77777777" w:rsidR="0006600B" w:rsidRPr="0006600B" w:rsidRDefault="0006600B" w:rsidP="0006600B">
      <w:pPr>
        <w:spacing w:after="120"/>
        <w:ind w:left="360"/>
        <w:jc w:val="center"/>
        <w:rPr>
          <w:rFonts w:ascii="Open Sans Light" w:hAnsi="Open Sans Light" w:cs="Open Sans Light"/>
          <w:sz w:val="20"/>
          <w:szCs w:val="20"/>
        </w:rPr>
      </w:pPr>
      <w:r w:rsidRPr="0006600B">
        <w:rPr>
          <w:rFonts w:ascii="Open Sans Light" w:hAnsi="Open Sans Light" w:cs="Open Sans Light"/>
          <w:sz w:val="20"/>
          <w:szCs w:val="20"/>
        </w:rPr>
        <w:t>-----</w:t>
      </w:r>
    </w:p>
    <w:p w14:paraId="143EBE60" w14:textId="39722463" w:rsidR="00F93BA1" w:rsidRDefault="00F93BA1" w:rsidP="003A6EAC">
      <w:pPr>
        <w:pStyle w:val="ListParagraph"/>
        <w:spacing w:after="120"/>
        <w:rPr>
          <w:rFonts w:ascii="Open Sans Light" w:hAnsi="Open Sans Light" w:cs="Open Sans Light"/>
          <w:sz w:val="15"/>
          <w:szCs w:val="15"/>
        </w:rPr>
      </w:pPr>
    </w:p>
    <w:p w14:paraId="6AEAB0EB" w14:textId="77777777" w:rsidR="0006600B" w:rsidRPr="00D45D36" w:rsidRDefault="0006600B" w:rsidP="003A6EAC">
      <w:pPr>
        <w:pStyle w:val="ListParagraph"/>
        <w:spacing w:after="120"/>
        <w:rPr>
          <w:rFonts w:ascii="Open Sans Light" w:hAnsi="Open Sans Light" w:cs="Open Sans Light"/>
          <w:sz w:val="15"/>
          <w:szCs w:val="15"/>
        </w:rPr>
      </w:pPr>
    </w:p>
    <w:p w14:paraId="4BE9F6AF" w14:textId="12724F07" w:rsidR="001E1855" w:rsidRDefault="001E1855" w:rsidP="00D45D36">
      <w:pPr>
        <w:pStyle w:val="ListParagraph"/>
        <w:numPr>
          <w:ilvl w:val="0"/>
          <w:numId w:val="44"/>
        </w:numPr>
        <w:spacing w:after="120"/>
        <w:jc w:val="center"/>
        <w:rPr>
          <w:rFonts w:ascii="Open Sans Light" w:hAnsi="Open Sans Light" w:cs="Open Sans Light"/>
          <w:b/>
          <w:bCs/>
        </w:rPr>
      </w:pPr>
      <w:r w:rsidRPr="00F93BA1">
        <w:rPr>
          <w:rFonts w:ascii="Open Sans Light" w:hAnsi="Open Sans Light" w:cs="Open Sans Light"/>
          <w:b/>
          <w:bCs/>
        </w:rPr>
        <w:t>Tip anketnega vprašanja – Matrica</w:t>
      </w:r>
    </w:p>
    <w:p w14:paraId="464E6B27" w14:textId="77777777" w:rsidR="00D45D36" w:rsidRPr="00F93BA1" w:rsidRDefault="00D45D36" w:rsidP="00D45D36">
      <w:pPr>
        <w:pStyle w:val="ListParagraph"/>
        <w:spacing w:after="120"/>
        <w:rPr>
          <w:rFonts w:ascii="Open Sans Light" w:hAnsi="Open Sans Light" w:cs="Open Sans Light"/>
          <w:b/>
          <w:bCs/>
        </w:rPr>
      </w:pPr>
    </w:p>
    <w:p w14:paraId="69A97622" w14:textId="77777777" w:rsidR="001E1855" w:rsidRPr="00F93BA1" w:rsidRDefault="001E1855" w:rsidP="00D45D36">
      <w:pPr>
        <w:spacing w:after="120"/>
        <w:ind w:left="360"/>
        <w:rPr>
          <w:rFonts w:ascii="Open Sans Light" w:hAnsi="Open Sans Light" w:cs="Open Sans Light"/>
          <w:i/>
          <w:iCs/>
          <w:u w:val="single"/>
        </w:rPr>
      </w:pPr>
      <w:r w:rsidRPr="00F93BA1">
        <w:rPr>
          <w:rFonts w:ascii="Open Sans Light" w:hAnsi="Open Sans Light" w:cs="Open Sans Light"/>
          <w:i/>
          <w:iCs/>
          <w:u w:val="single"/>
        </w:rPr>
        <w:t>Vprašanje:</w:t>
      </w:r>
    </w:p>
    <w:p w14:paraId="2525D909" w14:textId="77777777" w:rsidR="001E1855" w:rsidRPr="00D63555" w:rsidRDefault="001E1855" w:rsidP="00D45D36">
      <w:pPr>
        <w:spacing w:after="120"/>
        <w:ind w:left="708"/>
        <w:rPr>
          <w:rFonts w:ascii="Open Sans Light" w:hAnsi="Open Sans Light" w:cs="Open Sans Light"/>
        </w:rPr>
      </w:pPr>
      <w:r w:rsidRPr="00D63555">
        <w:rPr>
          <w:rFonts w:ascii="Open Sans Light" w:hAnsi="Open Sans Light" w:cs="Open Sans Light"/>
        </w:rPr>
        <w:t>V kolikšni meri se strinjate s spodnjimi izjavami?</w:t>
      </w:r>
    </w:p>
    <w:p w14:paraId="3803EA37" w14:textId="77777777" w:rsidR="001E1855" w:rsidRPr="00F93BA1" w:rsidRDefault="001E1855" w:rsidP="00D45D36">
      <w:pPr>
        <w:spacing w:after="120"/>
        <w:ind w:left="360"/>
        <w:rPr>
          <w:rFonts w:ascii="Open Sans Light" w:hAnsi="Open Sans Light" w:cs="Open Sans Light"/>
          <w:i/>
          <w:iCs/>
          <w:u w:val="single"/>
        </w:rPr>
      </w:pPr>
      <w:r w:rsidRPr="00F93BA1">
        <w:rPr>
          <w:rFonts w:ascii="Open Sans Light" w:hAnsi="Open Sans Light" w:cs="Open Sans Light"/>
          <w:i/>
          <w:iCs/>
          <w:u w:val="single"/>
        </w:rPr>
        <w:t>Elementi ocenjevanja:</w:t>
      </w:r>
    </w:p>
    <w:p w14:paraId="093CFF73" w14:textId="11235512" w:rsidR="001E1855" w:rsidRPr="00BC2E1F" w:rsidRDefault="001E1855" w:rsidP="00D45D36">
      <w:pPr>
        <w:pStyle w:val="NoSpacing"/>
        <w:spacing w:line="276" w:lineRule="auto"/>
        <w:ind w:left="709"/>
        <w:rPr>
          <w:rFonts w:ascii="Open Sans Light" w:hAnsi="Open Sans Light" w:cs="Open Sans Light"/>
        </w:rPr>
      </w:pPr>
      <w:r w:rsidRPr="00BC2E1F">
        <w:rPr>
          <w:rFonts w:ascii="Open Sans Light" w:hAnsi="Open Sans Light" w:cs="Open Sans Light"/>
        </w:rPr>
        <w:t>Imam vse potrebno za delo od doma</w:t>
      </w:r>
      <w:r w:rsidR="00261A09" w:rsidRPr="00BC2E1F">
        <w:rPr>
          <w:rFonts w:ascii="Open Sans Light" w:hAnsi="Open Sans Light" w:cs="Open Sans Light"/>
        </w:rPr>
        <w:t>.</w:t>
      </w:r>
    </w:p>
    <w:p w14:paraId="04208C7D" w14:textId="1383479E" w:rsidR="001E1855" w:rsidRPr="00BC2E1F" w:rsidRDefault="001E1855" w:rsidP="00D45D36">
      <w:pPr>
        <w:pStyle w:val="NoSpacing"/>
        <w:spacing w:line="276" w:lineRule="auto"/>
        <w:ind w:left="709"/>
        <w:rPr>
          <w:rFonts w:ascii="Open Sans Light" w:hAnsi="Open Sans Light" w:cs="Open Sans Light"/>
        </w:rPr>
      </w:pPr>
      <w:r w:rsidRPr="00BC2E1F">
        <w:rPr>
          <w:rFonts w:ascii="Open Sans Light" w:hAnsi="Open Sans Light" w:cs="Open Sans Light"/>
        </w:rPr>
        <w:t>Delitev dela na daljavo dobro poteka</w:t>
      </w:r>
      <w:r w:rsidR="00261A09" w:rsidRPr="00BC2E1F">
        <w:rPr>
          <w:rFonts w:ascii="Open Sans Light" w:hAnsi="Open Sans Light" w:cs="Open Sans Light"/>
        </w:rPr>
        <w:t>.</w:t>
      </w:r>
    </w:p>
    <w:p w14:paraId="6FBA433E" w14:textId="2E5F3517" w:rsidR="001E1855" w:rsidRPr="00BC2E1F" w:rsidRDefault="001E1855" w:rsidP="00D45D36">
      <w:pPr>
        <w:pStyle w:val="NoSpacing"/>
        <w:spacing w:line="276" w:lineRule="auto"/>
        <w:ind w:left="709"/>
        <w:rPr>
          <w:rFonts w:ascii="Open Sans Light" w:hAnsi="Open Sans Light" w:cs="Open Sans Light"/>
        </w:rPr>
      </w:pPr>
      <w:r w:rsidRPr="00BC2E1F">
        <w:rPr>
          <w:rFonts w:ascii="Open Sans Light" w:hAnsi="Open Sans Light" w:cs="Open Sans Light"/>
        </w:rPr>
        <w:t>Vodenje na daljavo je zadovoljivo</w:t>
      </w:r>
      <w:r w:rsidR="00261A09" w:rsidRPr="00BC2E1F">
        <w:rPr>
          <w:rFonts w:ascii="Open Sans Light" w:hAnsi="Open Sans Light" w:cs="Open Sans Light"/>
        </w:rPr>
        <w:t>.</w:t>
      </w:r>
    </w:p>
    <w:p w14:paraId="76B1BF41" w14:textId="47D67F11" w:rsidR="001E1855" w:rsidRPr="00BC2E1F" w:rsidRDefault="001E1855" w:rsidP="00D45D36">
      <w:pPr>
        <w:pStyle w:val="NoSpacing"/>
        <w:spacing w:after="120" w:line="276" w:lineRule="auto"/>
        <w:ind w:left="709"/>
        <w:rPr>
          <w:rFonts w:ascii="Open Sans Light" w:hAnsi="Open Sans Light" w:cs="Open Sans Light"/>
        </w:rPr>
      </w:pPr>
      <w:r w:rsidRPr="00BC2E1F">
        <w:rPr>
          <w:rFonts w:ascii="Open Sans Light" w:hAnsi="Open Sans Light" w:cs="Open Sans Light"/>
        </w:rPr>
        <w:t>Moj delovni čas je dobro izkoriščen</w:t>
      </w:r>
      <w:r w:rsidR="00261A09" w:rsidRPr="00BC2E1F">
        <w:rPr>
          <w:rFonts w:ascii="Open Sans Light" w:hAnsi="Open Sans Light" w:cs="Open Sans Light"/>
        </w:rPr>
        <w:t>.</w:t>
      </w:r>
    </w:p>
    <w:p w14:paraId="1C03155B" w14:textId="77777777" w:rsidR="001E1855" w:rsidRPr="00F93BA1" w:rsidRDefault="001E1855" w:rsidP="00D45D36">
      <w:pPr>
        <w:spacing w:after="120"/>
        <w:ind w:left="360"/>
        <w:rPr>
          <w:rFonts w:ascii="Open Sans Light" w:hAnsi="Open Sans Light" w:cs="Open Sans Light"/>
          <w:i/>
          <w:iCs/>
          <w:u w:val="single"/>
        </w:rPr>
      </w:pPr>
      <w:r w:rsidRPr="00F93BA1">
        <w:rPr>
          <w:rFonts w:ascii="Open Sans Light" w:hAnsi="Open Sans Light" w:cs="Open Sans Light"/>
          <w:i/>
          <w:iCs/>
          <w:u w:val="single"/>
        </w:rPr>
        <w:t>Ocenjevalna lestvica:</w:t>
      </w:r>
    </w:p>
    <w:p w14:paraId="3D56F789" w14:textId="77777777" w:rsidR="001E1855" w:rsidRPr="00BC2E1F" w:rsidRDefault="001E1855" w:rsidP="00D45D36">
      <w:pPr>
        <w:pStyle w:val="NoSpacing"/>
        <w:spacing w:line="276" w:lineRule="auto"/>
        <w:ind w:left="709"/>
        <w:rPr>
          <w:rFonts w:ascii="Open Sans Light" w:hAnsi="Open Sans Light" w:cs="Open Sans Light"/>
        </w:rPr>
      </w:pPr>
      <w:r w:rsidRPr="00BC2E1F">
        <w:rPr>
          <w:rFonts w:ascii="Open Sans Light" w:hAnsi="Open Sans Light" w:cs="Open Sans Light"/>
        </w:rPr>
        <w:t>Zelo se strinjam</w:t>
      </w:r>
    </w:p>
    <w:p w14:paraId="4C631471" w14:textId="77777777" w:rsidR="001E1855" w:rsidRPr="00BC2E1F" w:rsidRDefault="001E1855" w:rsidP="00D45D36">
      <w:pPr>
        <w:pStyle w:val="NoSpacing"/>
        <w:spacing w:line="276" w:lineRule="auto"/>
        <w:ind w:left="709"/>
        <w:rPr>
          <w:rFonts w:ascii="Open Sans Light" w:hAnsi="Open Sans Light" w:cs="Open Sans Light"/>
        </w:rPr>
      </w:pPr>
      <w:r w:rsidRPr="00BC2E1F">
        <w:rPr>
          <w:rFonts w:ascii="Open Sans Light" w:hAnsi="Open Sans Light" w:cs="Open Sans Light"/>
        </w:rPr>
        <w:t>Delno se strinjam</w:t>
      </w:r>
    </w:p>
    <w:p w14:paraId="10140C72" w14:textId="65BEDEAC" w:rsidR="001E1855" w:rsidRDefault="001E1855" w:rsidP="00D45D36">
      <w:pPr>
        <w:pStyle w:val="NoSpacing"/>
        <w:spacing w:after="120" w:line="276" w:lineRule="auto"/>
        <w:ind w:left="709"/>
        <w:rPr>
          <w:rFonts w:ascii="Open Sans Light" w:hAnsi="Open Sans Light" w:cs="Open Sans Light"/>
        </w:rPr>
      </w:pPr>
      <w:r w:rsidRPr="00BC2E1F">
        <w:rPr>
          <w:rFonts w:ascii="Open Sans Light" w:hAnsi="Open Sans Light" w:cs="Open Sans Light"/>
        </w:rPr>
        <w:t>Se ne strinjam</w:t>
      </w:r>
    </w:p>
    <w:p w14:paraId="667146B2" w14:textId="77777777" w:rsidR="0006600B" w:rsidRPr="00BC2E1F" w:rsidRDefault="0006600B" w:rsidP="00D45D36">
      <w:pPr>
        <w:pStyle w:val="NoSpacing"/>
        <w:spacing w:after="120" w:line="276" w:lineRule="auto"/>
        <w:ind w:left="709"/>
        <w:rPr>
          <w:rFonts w:ascii="Open Sans Light" w:hAnsi="Open Sans Light" w:cs="Open Sans Light"/>
        </w:rPr>
      </w:pPr>
    </w:p>
    <w:p w14:paraId="216CCB45" w14:textId="77777777" w:rsidR="0006600B" w:rsidRPr="00F43500" w:rsidRDefault="0006600B" w:rsidP="0006600B">
      <w:pPr>
        <w:spacing w:after="120"/>
        <w:jc w:val="center"/>
        <w:rPr>
          <w:rFonts w:ascii="Open Sans Light" w:hAnsi="Open Sans Light" w:cs="Open Sans Light"/>
          <w:sz w:val="20"/>
          <w:szCs w:val="20"/>
        </w:rPr>
      </w:pPr>
      <w:r>
        <w:rPr>
          <w:rFonts w:ascii="Open Sans Light" w:hAnsi="Open Sans Light" w:cs="Open Sans Light"/>
          <w:sz w:val="20"/>
          <w:szCs w:val="20"/>
        </w:rPr>
        <w:t>-----</w:t>
      </w:r>
    </w:p>
    <w:p w14:paraId="59F03AE4" w14:textId="389C002D" w:rsidR="00D45D36" w:rsidRDefault="00D45D36" w:rsidP="00235892">
      <w:pPr>
        <w:spacing w:after="120"/>
        <w:ind w:left="708"/>
        <w:rPr>
          <w:rFonts w:ascii="Open Sans Light" w:hAnsi="Open Sans Light" w:cs="Open Sans Light"/>
          <w:sz w:val="16"/>
          <w:szCs w:val="16"/>
        </w:rPr>
      </w:pPr>
    </w:p>
    <w:p w14:paraId="53BF9DBB" w14:textId="7912F189" w:rsidR="00D63555" w:rsidRDefault="00D63555" w:rsidP="00235892">
      <w:pPr>
        <w:spacing w:after="120"/>
        <w:ind w:left="708"/>
        <w:rPr>
          <w:rFonts w:ascii="Open Sans Light" w:hAnsi="Open Sans Light" w:cs="Open Sans Light"/>
          <w:sz w:val="16"/>
          <w:szCs w:val="16"/>
        </w:rPr>
      </w:pPr>
    </w:p>
    <w:p w14:paraId="66C91678" w14:textId="4B6FE39E" w:rsidR="00D63555" w:rsidRDefault="00D63555" w:rsidP="00235892">
      <w:pPr>
        <w:spacing w:after="120"/>
        <w:ind w:left="708"/>
        <w:rPr>
          <w:rFonts w:ascii="Open Sans Light" w:hAnsi="Open Sans Light" w:cs="Open Sans Light"/>
          <w:sz w:val="16"/>
          <w:szCs w:val="16"/>
        </w:rPr>
      </w:pPr>
    </w:p>
    <w:p w14:paraId="717F3833" w14:textId="77777777" w:rsidR="00D63555" w:rsidRPr="00F43500" w:rsidRDefault="00D63555" w:rsidP="00D63555">
      <w:pPr>
        <w:spacing w:after="120"/>
        <w:jc w:val="center"/>
        <w:rPr>
          <w:rFonts w:ascii="Open Sans Light" w:hAnsi="Open Sans Light" w:cs="Open Sans Light"/>
          <w:sz w:val="20"/>
          <w:szCs w:val="20"/>
        </w:rPr>
      </w:pPr>
      <w:r>
        <w:rPr>
          <w:rFonts w:ascii="Open Sans Light" w:hAnsi="Open Sans Light" w:cs="Open Sans Light"/>
          <w:sz w:val="20"/>
          <w:szCs w:val="20"/>
        </w:rPr>
        <w:lastRenderedPageBreak/>
        <w:t>-----</w:t>
      </w:r>
    </w:p>
    <w:p w14:paraId="580C78B2" w14:textId="77777777" w:rsidR="00D63555" w:rsidRPr="00D45D36" w:rsidRDefault="00D63555" w:rsidP="00235892">
      <w:pPr>
        <w:spacing w:after="120"/>
        <w:ind w:left="708"/>
        <w:rPr>
          <w:rFonts w:ascii="Open Sans Light" w:hAnsi="Open Sans Light" w:cs="Open Sans Light"/>
          <w:sz w:val="16"/>
          <w:szCs w:val="16"/>
        </w:rPr>
      </w:pPr>
    </w:p>
    <w:p w14:paraId="3F8C848C" w14:textId="08E55837" w:rsidR="001E1855" w:rsidRDefault="001E1855" w:rsidP="00D45D36">
      <w:pPr>
        <w:pStyle w:val="ListParagraph"/>
        <w:numPr>
          <w:ilvl w:val="0"/>
          <w:numId w:val="44"/>
        </w:numPr>
        <w:spacing w:after="120"/>
        <w:jc w:val="center"/>
        <w:rPr>
          <w:rFonts w:ascii="Open Sans Light" w:hAnsi="Open Sans Light" w:cs="Open Sans Light"/>
          <w:b/>
          <w:bCs/>
        </w:rPr>
      </w:pPr>
      <w:r w:rsidRPr="00F93BA1">
        <w:rPr>
          <w:rFonts w:ascii="Open Sans Light" w:hAnsi="Open Sans Light" w:cs="Open Sans Light"/>
          <w:b/>
          <w:bCs/>
        </w:rPr>
        <w:t>Tip anketnega vprašanja – Tekstovno okno</w:t>
      </w:r>
    </w:p>
    <w:p w14:paraId="6175D8AC" w14:textId="77777777" w:rsidR="00D45D36" w:rsidRPr="00F93BA1" w:rsidRDefault="00D45D36" w:rsidP="00D45D36">
      <w:pPr>
        <w:pStyle w:val="ListParagraph"/>
        <w:spacing w:after="120"/>
        <w:rPr>
          <w:rFonts w:ascii="Open Sans Light" w:hAnsi="Open Sans Light" w:cs="Open Sans Light"/>
          <w:b/>
          <w:bCs/>
        </w:rPr>
      </w:pPr>
    </w:p>
    <w:p w14:paraId="0CC5BAEA" w14:textId="77777777" w:rsidR="001E1855" w:rsidRPr="00F93BA1" w:rsidRDefault="001E1855" w:rsidP="00D45D36">
      <w:pPr>
        <w:spacing w:after="120"/>
        <w:ind w:left="360"/>
        <w:rPr>
          <w:rFonts w:ascii="Open Sans Light" w:hAnsi="Open Sans Light" w:cs="Open Sans Light"/>
          <w:i/>
          <w:iCs/>
          <w:u w:val="single"/>
        </w:rPr>
      </w:pPr>
      <w:r w:rsidRPr="00F93BA1">
        <w:rPr>
          <w:rFonts w:ascii="Open Sans Light" w:hAnsi="Open Sans Light" w:cs="Open Sans Light"/>
          <w:i/>
          <w:iCs/>
          <w:u w:val="single"/>
        </w:rPr>
        <w:t>Vprašanje:</w:t>
      </w:r>
    </w:p>
    <w:p w14:paraId="18A0647F" w14:textId="59C74D05" w:rsidR="001E1855" w:rsidRPr="00D63555" w:rsidRDefault="001E1855" w:rsidP="00D45D36">
      <w:pPr>
        <w:spacing w:after="120"/>
        <w:ind w:left="708"/>
        <w:rPr>
          <w:rFonts w:ascii="Open Sans Light" w:hAnsi="Open Sans Light" w:cs="Open Sans Light"/>
        </w:rPr>
      </w:pPr>
      <w:r w:rsidRPr="00D63555">
        <w:rPr>
          <w:rFonts w:ascii="Open Sans Light" w:hAnsi="Open Sans Light" w:cs="Open Sans Light"/>
        </w:rPr>
        <w:t>Bi nam glede dela na domu želeli še kaj sporočiti?</w:t>
      </w:r>
    </w:p>
    <w:p w14:paraId="4DE2AAA2" w14:textId="77777777" w:rsidR="00D63555" w:rsidRPr="001E06F6" w:rsidRDefault="00D63555" w:rsidP="00D45D36">
      <w:pPr>
        <w:spacing w:after="120"/>
        <w:ind w:left="708"/>
        <w:rPr>
          <w:rFonts w:ascii="Open Sans Light" w:hAnsi="Open Sans Light" w:cs="Open Sans Light"/>
          <w:b/>
          <w:bCs/>
        </w:rPr>
      </w:pPr>
    </w:p>
    <w:p w14:paraId="16EE1BCD" w14:textId="31D4BC99" w:rsidR="00235892" w:rsidRDefault="00235892" w:rsidP="00235892">
      <w:pPr>
        <w:pBdr>
          <w:bottom w:val="single" w:sz="12" w:space="1" w:color="auto"/>
        </w:pBdr>
        <w:spacing w:after="120"/>
        <w:rPr>
          <w:rFonts w:ascii="Open Sans Light" w:hAnsi="Open Sans Light" w:cs="Open Sans Light"/>
          <w:sz w:val="16"/>
          <w:szCs w:val="16"/>
        </w:rPr>
      </w:pPr>
    </w:p>
    <w:p w14:paraId="49540C14" w14:textId="77777777" w:rsidR="00D63555" w:rsidRPr="00E45B94" w:rsidRDefault="00D63555" w:rsidP="00235892">
      <w:pPr>
        <w:pBdr>
          <w:bottom w:val="single" w:sz="12" w:space="1" w:color="auto"/>
        </w:pBdr>
        <w:spacing w:after="120"/>
        <w:rPr>
          <w:rFonts w:ascii="Open Sans Light" w:hAnsi="Open Sans Light" w:cs="Open Sans Light"/>
          <w:sz w:val="16"/>
          <w:szCs w:val="16"/>
        </w:rPr>
      </w:pPr>
    </w:p>
    <w:p w14:paraId="47AD3255" w14:textId="7D1874A6" w:rsidR="00235892" w:rsidRPr="00F93BA1" w:rsidRDefault="00235892" w:rsidP="00D45D36">
      <w:pPr>
        <w:spacing w:after="120"/>
        <w:jc w:val="center"/>
        <w:rPr>
          <w:rFonts w:ascii="Open Sans Light" w:hAnsi="Open Sans Light" w:cs="Open Sans Light"/>
          <w:i/>
          <w:iCs/>
        </w:rPr>
      </w:pPr>
      <w:r w:rsidRPr="00F93BA1">
        <w:rPr>
          <w:rFonts w:ascii="Open Sans Light" w:hAnsi="Open Sans Light" w:cs="Open Sans Light"/>
          <w:i/>
          <w:iCs/>
        </w:rPr>
        <w:t>(vprašanja za vse)</w:t>
      </w:r>
    </w:p>
    <w:p w14:paraId="3B4FA323" w14:textId="0BB8DF53" w:rsidR="00235892" w:rsidRDefault="00235892" w:rsidP="003A6EAC">
      <w:pPr>
        <w:spacing w:after="120"/>
        <w:rPr>
          <w:rFonts w:ascii="Open Sans Light" w:hAnsi="Open Sans Light" w:cs="Open Sans Light"/>
        </w:rPr>
      </w:pPr>
    </w:p>
    <w:p w14:paraId="4E5C17CB" w14:textId="77777777" w:rsidR="00D63555" w:rsidRPr="00BC2E1F" w:rsidRDefault="00D63555" w:rsidP="003A6EAC">
      <w:pPr>
        <w:spacing w:after="120"/>
        <w:rPr>
          <w:rFonts w:ascii="Open Sans Light" w:hAnsi="Open Sans Light" w:cs="Open Sans Light"/>
        </w:rPr>
      </w:pPr>
    </w:p>
    <w:p w14:paraId="0B8559CA" w14:textId="2D68F5C7" w:rsidR="001E1855" w:rsidRDefault="001E1855" w:rsidP="00D45D36">
      <w:pPr>
        <w:pStyle w:val="ListParagraph"/>
        <w:numPr>
          <w:ilvl w:val="0"/>
          <w:numId w:val="44"/>
        </w:numPr>
        <w:spacing w:after="120"/>
        <w:jc w:val="center"/>
        <w:rPr>
          <w:rFonts w:ascii="Open Sans Light" w:hAnsi="Open Sans Light" w:cs="Open Sans Light"/>
          <w:b/>
          <w:bCs/>
        </w:rPr>
      </w:pPr>
      <w:r w:rsidRPr="00F93BA1">
        <w:rPr>
          <w:rFonts w:ascii="Open Sans Light" w:hAnsi="Open Sans Light" w:cs="Open Sans Light"/>
          <w:b/>
          <w:bCs/>
        </w:rPr>
        <w:t>Tip anketnega vprašanja – Stran z izjavo</w:t>
      </w:r>
    </w:p>
    <w:p w14:paraId="2EA9A185" w14:textId="77777777" w:rsidR="00D45D36" w:rsidRPr="00F93BA1" w:rsidRDefault="00D45D36" w:rsidP="00D45D36">
      <w:pPr>
        <w:pStyle w:val="ListParagraph"/>
        <w:spacing w:after="120"/>
        <w:rPr>
          <w:rFonts w:ascii="Open Sans Light" w:hAnsi="Open Sans Light" w:cs="Open Sans Light"/>
          <w:b/>
          <w:bCs/>
        </w:rPr>
      </w:pPr>
    </w:p>
    <w:p w14:paraId="15D261F1" w14:textId="77777777" w:rsidR="001E1855" w:rsidRPr="00F93BA1" w:rsidRDefault="001E1855" w:rsidP="00D45D36">
      <w:pPr>
        <w:spacing w:after="120"/>
        <w:ind w:left="360"/>
        <w:rPr>
          <w:rFonts w:ascii="Open Sans Light" w:hAnsi="Open Sans Light" w:cs="Open Sans Light"/>
          <w:i/>
          <w:iCs/>
          <w:u w:val="single"/>
        </w:rPr>
      </w:pPr>
      <w:r w:rsidRPr="00F93BA1">
        <w:rPr>
          <w:rFonts w:ascii="Open Sans Light" w:hAnsi="Open Sans Light" w:cs="Open Sans Light"/>
          <w:i/>
          <w:iCs/>
          <w:u w:val="single"/>
        </w:rPr>
        <w:t>Vprašanje:</w:t>
      </w:r>
    </w:p>
    <w:p w14:paraId="43041FEF" w14:textId="2E3FEDBB" w:rsidR="001E1855" w:rsidRPr="00D63555" w:rsidRDefault="001E1855" w:rsidP="00D45D36">
      <w:pPr>
        <w:spacing w:after="120"/>
        <w:ind w:left="708"/>
        <w:rPr>
          <w:rFonts w:ascii="Open Sans Light" w:hAnsi="Open Sans Light" w:cs="Open Sans Light"/>
        </w:rPr>
      </w:pPr>
      <w:r w:rsidRPr="00D63555">
        <w:rPr>
          <w:rFonts w:ascii="Open Sans Light" w:hAnsi="Open Sans Light" w:cs="Open Sans Light"/>
        </w:rPr>
        <w:t>Odziv vodstva na trenutne razmere</w:t>
      </w:r>
      <w:r w:rsidR="00235892" w:rsidRPr="00D63555">
        <w:rPr>
          <w:rFonts w:ascii="Open Sans Light" w:hAnsi="Open Sans Light" w:cs="Open Sans Light"/>
        </w:rPr>
        <w:t>.</w:t>
      </w:r>
    </w:p>
    <w:p w14:paraId="1049F54F" w14:textId="77777777" w:rsidR="001E1855" w:rsidRPr="00F93BA1" w:rsidRDefault="001E1855" w:rsidP="00D45D36">
      <w:pPr>
        <w:spacing w:after="120"/>
        <w:ind w:left="360"/>
        <w:rPr>
          <w:rFonts w:ascii="Open Sans Light" w:hAnsi="Open Sans Light" w:cs="Open Sans Light"/>
          <w:i/>
          <w:iCs/>
          <w:u w:val="single"/>
        </w:rPr>
      </w:pPr>
      <w:r w:rsidRPr="00F93BA1">
        <w:rPr>
          <w:rFonts w:ascii="Open Sans Light" w:hAnsi="Open Sans Light" w:cs="Open Sans Light"/>
          <w:i/>
          <w:iCs/>
          <w:u w:val="single"/>
        </w:rPr>
        <w:t>Opis vprašanja:</w:t>
      </w:r>
    </w:p>
    <w:p w14:paraId="0054973E" w14:textId="4B3EA4C4" w:rsidR="001E1855" w:rsidRPr="00BC2E1F" w:rsidRDefault="001E1855" w:rsidP="00D45D36">
      <w:pPr>
        <w:spacing w:after="120"/>
        <w:ind w:left="708"/>
        <w:rPr>
          <w:rFonts w:ascii="Open Sans Light" w:hAnsi="Open Sans Light" w:cs="Open Sans Light"/>
        </w:rPr>
      </w:pPr>
      <w:r w:rsidRPr="00BC2E1F">
        <w:rPr>
          <w:rFonts w:ascii="Open Sans Light" w:hAnsi="Open Sans Light" w:cs="Open Sans Light"/>
        </w:rPr>
        <w:t>Povejte nam</w:t>
      </w:r>
      <w:r w:rsidR="00235892" w:rsidRPr="00BC2E1F">
        <w:rPr>
          <w:rFonts w:ascii="Open Sans Light" w:hAnsi="Open Sans Light" w:cs="Open Sans Light"/>
        </w:rPr>
        <w:t>,</w:t>
      </w:r>
      <w:r w:rsidRPr="00BC2E1F">
        <w:rPr>
          <w:rFonts w:ascii="Open Sans Light" w:hAnsi="Open Sans Light" w:cs="Open Sans Light"/>
        </w:rPr>
        <w:t xml:space="preserve"> kako ocenjujete odziv vodstva na </w:t>
      </w:r>
      <w:r w:rsidR="00235892" w:rsidRPr="00BC2E1F">
        <w:rPr>
          <w:rFonts w:ascii="Open Sans Light" w:hAnsi="Open Sans Light" w:cs="Open Sans Light"/>
        </w:rPr>
        <w:t xml:space="preserve">izredne </w:t>
      </w:r>
      <w:r w:rsidRPr="00BC2E1F">
        <w:rPr>
          <w:rFonts w:ascii="Open Sans Light" w:hAnsi="Open Sans Light" w:cs="Open Sans Light"/>
        </w:rPr>
        <w:t>razmere, ki jih je ustvaril Koronavirus.</w:t>
      </w:r>
    </w:p>
    <w:p w14:paraId="2D485261" w14:textId="77777777" w:rsidR="0006600B" w:rsidRDefault="0006600B" w:rsidP="0006600B">
      <w:pPr>
        <w:spacing w:after="120"/>
        <w:jc w:val="center"/>
        <w:rPr>
          <w:rFonts w:ascii="Open Sans Light" w:hAnsi="Open Sans Light" w:cs="Open Sans Light"/>
          <w:sz w:val="20"/>
          <w:szCs w:val="20"/>
        </w:rPr>
      </w:pPr>
    </w:p>
    <w:p w14:paraId="403B043C" w14:textId="331E524E" w:rsidR="0006600B" w:rsidRPr="00F43500" w:rsidRDefault="0006600B" w:rsidP="0006600B">
      <w:pPr>
        <w:spacing w:after="120"/>
        <w:jc w:val="center"/>
        <w:rPr>
          <w:rFonts w:ascii="Open Sans Light" w:hAnsi="Open Sans Light" w:cs="Open Sans Light"/>
          <w:sz w:val="20"/>
          <w:szCs w:val="20"/>
        </w:rPr>
      </w:pPr>
      <w:r>
        <w:rPr>
          <w:rFonts w:ascii="Open Sans Light" w:hAnsi="Open Sans Light" w:cs="Open Sans Light"/>
          <w:sz w:val="20"/>
          <w:szCs w:val="20"/>
        </w:rPr>
        <w:t>-----</w:t>
      </w:r>
    </w:p>
    <w:p w14:paraId="031B226E" w14:textId="77777777" w:rsidR="00D45D36" w:rsidRPr="00BC2E1F" w:rsidRDefault="00D45D36" w:rsidP="003A6EAC">
      <w:pPr>
        <w:spacing w:after="120"/>
        <w:rPr>
          <w:rFonts w:ascii="Open Sans Light" w:hAnsi="Open Sans Light" w:cs="Open Sans Light"/>
        </w:rPr>
      </w:pPr>
    </w:p>
    <w:p w14:paraId="14D1A49B" w14:textId="3CA63712" w:rsidR="001E1855" w:rsidRDefault="001E1855" w:rsidP="00D45D36">
      <w:pPr>
        <w:pStyle w:val="ListParagraph"/>
        <w:numPr>
          <w:ilvl w:val="0"/>
          <w:numId w:val="44"/>
        </w:numPr>
        <w:spacing w:after="120"/>
        <w:jc w:val="center"/>
        <w:rPr>
          <w:rFonts w:ascii="Open Sans Light" w:hAnsi="Open Sans Light" w:cs="Open Sans Light"/>
          <w:b/>
          <w:bCs/>
        </w:rPr>
      </w:pPr>
      <w:r w:rsidRPr="00F93BA1">
        <w:rPr>
          <w:rFonts w:ascii="Open Sans Light" w:hAnsi="Open Sans Light" w:cs="Open Sans Light"/>
          <w:b/>
          <w:bCs/>
        </w:rPr>
        <w:t>Tip anketnega vprašanja – Matrica</w:t>
      </w:r>
    </w:p>
    <w:p w14:paraId="4F9B7984" w14:textId="77777777" w:rsidR="00D45D36" w:rsidRPr="00F93BA1" w:rsidRDefault="00D45D36" w:rsidP="00D45D36">
      <w:pPr>
        <w:pStyle w:val="ListParagraph"/>
        <w:spacing w:after="120"/>
        <w:ind w:left="708"/>
        <w:rPr>
          <w:rFonts w:ascii="Open Sans Light" w:hAnsi="Open Sans Light" w:cs="Open Sans Light"/>
          <w:b/>
          <w:bCs/>
        </w:rPr>
      </w:pPr>
    </w:p>
    <w:p w14:paraId="49A49A83" w14:textId="77777777" w:rsidR="001E1855" w:rsidRPr="00F93BA1" w:rsidRDefault="001E1855" w:rsidP="00D45D36">
      <w:pPr>
        <w:spacing w:after="120"/>
        <w:ind w:left="360"/>
        <w:rPr>
          <w:rFonts w:ascii="Open Sans Light" w:hAnsi="Open Sans Light" w:cs="Open Sans Light"/>
          <w:i/>
          <w:iCs/>
          <w:u w:val="single"/>
        </w:rPr>
      </w:pPr>
      <w:r w:rsidRPr="00F93BA1">
        <w:rPr>
          <w:rFonts w:ascii="Open Sans Light" w:hAnsi="Open Sans Light" w:cs="Open Sans Light"/>
          <w:i/>
          <w:iCs/>
          <w:u w:val="single"/>
        </w:rPr>
        <w:t>Vprašanje:</w:t>
      </w:r>
    </w:p>
    <w:p w14:paraId="4AC86303" w14:textId="77777777" w:rsidR="001E1855" w:rsidRPr="00D63555" w:rsidRDefault="001E1855" w:rsidP="00D45D36">
      <w:pPr>
        <w:spacing w:after="120"/>
        <w:ind w:left="708"/>
        <w:rPr>
          <w:rFonts w:ascii="Open Sans Light" w:hAnsi="Open Sans Light" w:cs="Open Sans Light"/>
        </w:rPr>
      </w:pPr>
      <w:r w:rsidRPr="00D63555">
        <w:rPr>
          <w:rFonts w:ascii="Open Sans Light" w:hAnsi="Open Sans Light" w:cs="Open Sans Light"/>
        </w:rPr>
        <w:t>V kolikšni meri se strinjate s spodnjimi izjavami?</w:t>
      </w:r>
    </w:p>
    <w:p w14:paraId="048B589D" w14:textId="77777777" w:rsidR="001E1855" w:rsidRPr="00F93BA1" w:rsidRDefault="001E1855" w:rsidP="00D45D36">
      <w:pPr>
        <w:spacing w:after="120"/>
        <w:ind w:left="360"/>
        <w:rPr>
          <w:rFonts w:ascii="Open Sans Light" w:hAnsi="Open Sans Light" w:cs="Open Sans Light"/>
          <w:i/>
          <w:iCs/>
          <w:u w:val="single"/>
        </w:rPr>
      </w:pPr>
      <w:r w:rsidRPr="00F93BA1">
        <w:rPr>
          <w:rFonts w:ascii="Open Sans Light" w:hAnsi="Open Sans Light" w:cs="Open Sans Light"/>
          <w:i/>
          <w:iCs/>
          <w:u w:val="single"/>
        </w:rPr>
        <w:t>Elementi ocenjevanja:</w:t>
      </w:r>
    </w:p>
    <w:p w14:paraId="70D32F70" w14:textId="77777777" w:rsidR="001E1855" w:rsidRPr="00BC2E1F" w:rsidRDefault="001E1855" w:rsidP="00D45D36">
      <w:pPr>
        <w:pStyle w:val="NoSpacing"/>
        <w:spacing w:line="276" w:lineRule="auto"/>
        <w:ind w:left="709"/>
        <w:rPr>
          <w:rFonts w:ascii="Open Sans Light" w:hAnsi="Open Sans Light" w:cs="Open Sans Light"/>
        </w:rPr>
      </w:pPr>
      <w:r w:rsidRPr="00BC2E1F">
        <w:rPr>
          <w:rFonts w:ascii="Open Sans Light" w:hAnsi="Open Sans Light" w:cs="Open Sans Light"/>
        </w:rPr>
        <w:t>Vodstvo se je hitro odzvalo na trenutne razmere</w:t>
      </w:r>
    </w:p>
    <w:p w14:paraId="70CFC290" w14:textId="77777777" w:rsidR="001E1855" w:rsidRPr="00BC2E1F" w:rsidRDefault="001E1855" w:rsidP="00D45D36">
      <w:pPr>
        <w:pStyle w:val="NoSpacing"/>
        <w:spacing w:line="276" w:lineRule="auto"/>
        <w:ind w:left="709"/>
        <w:rPr>
          <w:rFonts w:ascii="Open Sans Light" w:hAnsi="Open Sans Light" w:cs="Open Sans Light"/>
        </w:rPr>
      </w:pPr>
      <w:r w:rsidRPr="00BC2E1F">
        <w:rPr>
          <w:rFonts w:ascii="Open Sans Light" w:hAnsi="Open Sans Light" w:cs="Open Sans Light"/>
        </w:rPr>
        <w:t>Vodstvo se je dobro odzvalo na trenutne razmere</w:t>
      </w:r>
    </w:p>
    <w:p w14:paraId="6D67F749" w14:textId="77777777" w:rsidR="001E1855" w:rsidRPr="00BC2E1F" w:rsidRDefault="001E1855" w:rsidP="00D45D36">
      <w:pPr>
        <w:pStyle w:val="NoSpacing"/>
        <w:spacing w:line="276" w:lineRule="auto"/>
        <w:ind w:left="709"/>
        <w:rPr>
          <w:rFonts w:ascii="Open Sans Light" w:hAnsi="Open Sans Light" w:cs="Open Sans Light"/>
        </w:rPr>
      </w:pPr>
      <w:r w:rsidRPr="00BC2E1F">
        <w:rPr>
          <w:rFonts w:ascii="Open Sans Light" w:hAnsi="Open Sans Light" w:cs="Open Sans Light"/>
        </w:rPr>
        <w:t>Podjetje dobro komunicira preventivo bolezni</w:t>
      </w:r>
    </w:p>
    <w:p w14:paraId="6E7A0C5A" w14:textId="295AC591" w:rsidR="001E1855" w:rsidRPr="00BC2E1F" w:rsidRDefault="001E1855" w:rsidP="00D45D36">
      <w:pPr>
        <w:pStyle w:val="NoSpacing"/>
        <w:spacing w:after="120" w:line="276" w:lineRule="auto"/>
        <w:ind w:left="709"/>
        <w:rPr>
          <w:rFonts w:ascii="Open Sans Light" w:hAnsi="Open Sans Light" w:cs="Open Sans Light"/>
        </w:rPr>
      </w:pPr>
      <w:r w:rsidRPr="00BC2E1F">
        <w:rPr>
          <w:rFonts w:ascii="Open Sans Light" w:hAnsi="Open Sans Light" w:cs="Open Sans Light"/>
        </w:rPr>
        <w:t>Komunikacija med vodstvom in zaposlenimi je dobra</w:t>
      </w:r>
    </w:p>
    <w:p w14:paraId="5B38CF15" w14:textId="77777777" w:rsidR="001E1855" w:rsidRPr="00F93BA1" w:rsidRDefault="001E1855" w:rsidP="00D45D36">
      <w:pPr>
        <w:spacing w:after="120"/>
        <w:ind w:left="360"/>
        <w:rPr>
          <w:rFonts w:ascii="Open Sans Light" w:hAnsi="Open Sans Light" w:cs="Open Sans Light"/>
          <w:i/>
          <w:iCs/>
          <w:u w:val="single"/>
        </w:rPr>
      </w:pPr>
      <w:r w:rsidRPr="00F93BA1">
        <w:rPr>
          <w:rFonts w:ascii="Open Sans Light" w:hAnsi="Open Sans Light" w:cs="Open Sans Light"/>
          <w:i/>
          <w:iCs/>
          <w:u w:val="single"/>
        </w:rPr>
        <w:lastRenderedPageBreak/>
        <w:t>Ocenjevalna lestvica:</w:t>
      </w:r>
    </w:p>
    <w:p w14:paraId="2D6D322B" w14:textId="77777777" w:rsidR="001E1855" w:rsidRPr="00BC2E1F" w:rsidRDefault="001E1855" w:rsidP="00D45D36">
      <w:pPr>
        <w:pStyle w:val="NoSpacing"/>
        <w:spacing w:line="276" w:lineRule="auto"/>
        <w:ind w:left="709"/>
        <w:rPr>
          <w:rFonts w:ascii="Open Sans Light" w:hAnsi="Open Sans Light" w:cs="Open Sans Light"/>
        </w:rPr>
      </w:pPr>
      <w:r w:rsidRPr="00BC2E1F">
        <w:rPr>
          <w:rFonts w:ascii="Open Sans Light" w:hAnsi="Open Sans Light" w:cs="Open Sans Light"/>
        </w:rPr>
        <w:t>Zelo se strinjam</w:t>
      </w:r>
    </w:p>
    <w:p w14:paraId="512A77C8" w14:textId="77777777" w:rsidR="001E1855" w:rsidRPr="00BC2E1F" w:rsidRDefault="001E1855" w:rsidP="00D45D36">
      <w:pPr>
        <w:pStyle w:val="NoSpacing"/>
        <w:spacing w:line="276" w:lineRule="auto"/>
        <w:ind w:left="709"/>
        <w:rPr>
          <w:rFonts w:ascii="Open Sans Light" w:hAnsi="Open Sans Light" w:cs="Open Sans Light"/>
        </w:rPr>
      </w:pPr>
      <w:r w:rsidRPr="00BC2E1F">
        <w:rPr>
          <w:rFonts w:ascii="Open Sans Light" w:hAnsi="Open Sans Light" w:cs="Open Sans Light"/>
        </w:rPr>
        <w:t>Delno se strinjam</w:t>
      </w:r>
    </w:p>
    <w:p w14:paraId="65421D87" w14:textId="6D33DC94" w:rsidR="001E1855" w:rsidRPr="00BC2E1F" w:rsidRDefault="001E1855" w:rsidP="00D45D36">
      <w:pPr>
        <w:pStyle w:val="NoSpacing"/>
        <w:spacing w:after="120" w:line="276" w:lineRule="auto"/>
        <w:ind w:left="709"/>
        <w:rPr>
          <w:rFonts w:ascii="Open Sans Light" w:hAnsi="Open Sans Light" w:cs="Open Sans Light"/>
        </w:rPr>
      </w:pPr>
      <w:r w:rsidRPr="00BC2E1F">
        <w:rPr>
          <w:rFonts w:ascii="Open Sans Light" w:hAnsi="Open Sans Light" w:cs="Open Sans Light"/>
        </w:rPr>
        <w:t>Se ne strinjam</w:t>
      </w:r>
    </w:p>
    <w:p w14:paraId="1ACB2C1E" w14:textId="674AF194" w:rsidR="00D45D36" w:rsidRDefault="00D45D36" w:rsidP="003A6EAC">
      <w:pPr>
        <w:pStyle w:val="NoSpacing"/>
        <w:spacing w:after="120" w:line="276" w:lineRule="auto"/>
        <w:rPr>
          <w:rFonts w:ascii="Open Sans Light" w:hAnsi="Open Sans Light" w:cs="Open Sans Light"/>
        </w:rPr>
      </w:pPr>
    </w:p>
    <w:p w14:paraId="69B6CCEE" w14:textId="77777777" w:rsidR="0006600B" w:rsidRPr="00F43500" w:rsidRDefault="0006600B" w:rsidP="0006600B">
      <w:pPr>
        <w:spacing w:after="120"/>
        <w:jc w:val="center"/>
        <w:rPr>
          <w:rFonts w:ascii="Open Sans Light" w:hAnsi="Open Sans Light" w:cs="Open Sans Light"/>
          <w:sz w:val="20"/>
          <w:szCs w:val="20"/>
        </w:rPr>
      </w:pPr>
      <w:r>
        <w:rPr>
          <w:rFonts w:ascii="Open Sans Light" w:hAnsi="Open Sans Light" w:cs="Open Sans Light"/>
          <w:sz w:val="20"/>
          <w:szCs w:val="20"/>
        </w:rPr>
        <w:t>-----</w:t>
      </w:r>
    </w:p>
    <w:p w14:paraId="4122A8E9" w14:textId="77777777" w:rsidR="0006600B" w:rsidRPr="00BC2E1F" w:rsidRDefault="0006600B" w:rsidP="003A6EAC">
      <w:pPr>
        <w:pStyle w:val="NoSpacing"/>
        <w:spacing w:after="120" w:line="276" w:lineRule="auto"/>
        <w:rPr>
          <w:rFonts w:ascii="Open Sans Light" w:hAnsi="Open Sans Light" w:cs="Open Sans Light"/>
        </w:rPr>
      </w:pPr>
    </w:p>
    <w:p w14:paraId="3473B722" w14:textId="6DABAFE7" w:rsidR="001E1855" w:rsidRDefault="001E1855" w:rsidP="00D45D36">
      <w:pPr>
        <w:pStyle w:val="ListParagraph"/>
        <w:numPr>
          <w:ilvl w:val="0"/>
          <w:numId w:val="44"/>
        </w:numPr>
        <w:spacing w:after="120"/>
        <w:jc w:val="center"/>
        <w:rPr>
          <w:rFonts w:ascii="Open Sans Light" w:hAnsi="Open Sans Light" w:cs="Open Sans Light"/>
          <w:b/>
          <w:bCs/>
        </w:rPr>
      </w:pPr>
      <w:r w:rsidRPr="00F93BA1">
        <w:rPr>
          <w:rFonts w:ascii="Open Sans Light" w:hAnsi="Open Sans Light" w:cs="Open Sans Light"/>
          <w:b/>
          <w:bCs/>
        </w:rPr>
        <w:t>Tip anketnega vprašanja – Tekstovno okno</w:t>
      </w:r>
    </w:p>
    <w:p w14:paraId="6E8822F5" w14:textId="77777777" w:rsidR="00D45D36" w:rsidRPr="00F93BA1" w:rsidRDefault="00D45D36" w:rsidP="00D45D36">
      <w:pPr>
        <w:pStyle w:val="ListParagraph"/>
        <w:spacing w:after="120"/>
        <w:rPr>
          <w:rFonts w:ascii="Open Sans Light" w:hAnsi="Open Sans Light" w:cs="Open Sans Light"/>
          <w:b/>
          <w:bCs/>
        </w:rPr>
      </w:pPr>
    </w:p>
    <w:p w14:paraId="56456D31" w14:textId="77777777" w:rsidR="001E1855" w:rsidRPr="00F93BA1" w:rsidRDefault="001E1855" w:rsidP="00235892">
      <w:pPr>
        <w:spacing w:after="120"/>
        <w:ind w:left="708"/>
        <w:rPr>
          <w:rFonts w:ascii="Open Sans Light" w:hAnsi="Open Sans Light" w:cs="Open Sans Light"/>
          <w:i/>
          <w:iCs/>
          <w:u w:val="single"/>
        </w:rPr>
      </w:pPr>
      <w:r w:rsidRPr="00F93BA1">
        <w:rPr>
          <w:rFonts w:ascii="Open Sans Light" w:hAnsi="Open Sans Light" w:cs="Open Sans Light"/>
          <w:i/>
          <w:iCs/>
          <w:u w:val="single"/>
        </w:rPr>
        <w:t>Vprašanje:</w:t>
      </w:r>
    </w:p>
    <w:p w14:paraId="407AC279" w14:textId="77777777" w:rsidR="001E1855" w:rsidRPr="00D63555" w:rsidRDefault="001E1855" w:rsidP="00235892">
      <w:pPr>
        <w:spacing w:after="120"/>
        <w:ind w:left="708"/>
        <w:rPr>
          <w:rFonts w:ascii="Open Sans Light" w:hAnsi="Open Sans Light" w:cs="Open Sans Light"/>
        </w:rPr>
      </w:pPr>
      <w:r w:rsidRPr="00D63555">
        <w:rPr>
          <w:rFonts w:ascii="Open Sans Light" w:hAnsi="Open Sans Light" w:cs="Open Sans Light"/>
        </w:rPr>
        <w:t>Kaj bi po vaše lahko še naredili?</w:t>
      </w:r>
    </w:p>
    <w:p w14:paraId="246FE53E" w14:textId="77777777" w:rsidR="0006600B" w:rsidRDefault="0006600B" w:rsidP="0006600B">
      <w:pPr>
        <w:spacing w:after="120"/>
        <w:jc w:val="center"/>
        <w:rPr>
          <w:rFonts w:ascii="Open Sans Light" w:hAnsi="Open Sans Light" w:cs="Open Sans Light"/>
          <w:sz w:val="20"/>
          <w:szCs w:val="20"/>
        </w:rPr>
      </w:pPr>
    </w:p>
    <w:p w14:paraId="247DFB3E" w14:textId="101C3026" w:rsidR="0006600B" w:rsidRPr="00F43500" w:rsidRDefault="0006600B" w:rsidP="0006600B">
      <w:pPr>
        <w:spacing w:after="120"/>
        <w:jc w:val="center"/>
        <w:rPr>
          <w:rFonts w:ascii="Open Sans Light" w:hAnsi="Open Sans Light" w:cs="Open Sans Light"/>
          <w:sz w:val="20"/>
          <w:szCs w:val="20"/>
        </w:rPr>
      </w:pPr>
      <w:r>
        <w:rPr>
          <w:rFonts w:ascii="Open Sans Light" w:hAnsi="Open Sans Light" w:cs="Open Sans Light"/>
          <w:sz w:val="20"/>
          <w:szCs w:val="20"/>
        </w:rPr>
        <w:t>-----</w:t>
      </w:r>
    </w:p>
    <w:p w14:paraId="5177C7D0" w14:textId="77777777" w:rsidR="00696C60" w:rsidRPr="00BC2E1F" w:rsidRDefault="00696C60" w:rsidP="003A6EAC">
      <w:pPr>
        <w:spacing w:after="120"/>
        <w:rPr>
          <w:rFonts w:ascii="Open Sans Light" w:hAnsi="Open Sans Light" w:cs="Open Sans Light"/>
        </w:rPr>
      </w:pPr>
    </w:p>
    <w:p w14:paraId="0E39A58F" w14:textId="1BD9DAD1" w:rsidR="001E1855" w:rsidRDefault="001E1855" w:rsidP="001E06F6">
      <w:pPr>
        <w:pStyle w:val="ListParagraph"/>
        <w:numPr>
          <w:ilvl w:val="0"/>
          <w:numId w:val="44"/>
        </w:numPr>
        <w:spacing w:after="120"/>
        <w:jc w:val="center"/>
        <w:rPr>
          <w:rFonts w:ascii="Open Sans Light" w:hAnsi="Open Sans Light" w:cs="Open Sans Light"/>
          <w:b/>
          <w:bCs/>
        </w:rPr>
      </w:pPr>
      <w:r w:rsidRPr="00F93BA1">
        <w:rPr>
          <w:rFonts w:ascii="Open Sans Light" w:hAnsi="Open Sans Light" w:cs="Open Sans Light"/>
          <w:b/>
          <w:bCs/>
        </w:rPr>
        <w:t>Tip anketnega vprašanja – Tekstovno okno</w:t>
      </w:r>
    </w:p>
    <w:p w14:paraId="0FAC44AB" w14:textId="77777777" w:rsidR="00D45D36" w:rsidRPr="00F93BA1" w:rsidRDefault="00D45D36" w:rsidP="00D45D36">
      <w:pPr>
        <w:pStyle w:val="ListParagraph"/>
        <w:spacing w:after="120"/>
        <w:rPr>
          <w:rFonts w:ascii="Open Sans Light" w:hAnsi="Open Sans Light" w:cs="Open Sans Light"/>
          <w:b/>
          <w:bCs/>
        </w:rPr>
      </w:pPr>
    </w:p>
    <w:p w14:paraId="54912AB3" w14:textId="77777777" w:rsidR="001E1855" w:rsidRPr="00F93BA1" w:rsidRDefault="001E1855" w:rsidP="00D45D36">
      <w:pPr>
        <w:spacing w:after="120"/>
        <w:ind w:left="360"/>
        <w:rPr>
          <w:rFonts w:ascii="Open Sans Light" w:hAnsi="Open Sans Light" w:cs="Open Sans Light"/>
          <w:i/>
          <w:iCs/>
          <w:u w:val="single"/>
        </w:rPr>
      </w:pPr>
      <w:r w:rsidRPr="00F93BA1">
        <w:rPr>
          <w:rFonts w:ascii="Open Sans Light" w:hAnsi="Open Sans Light" w:cs="Open Sans Light"/>
          <w:i/>
          <w:iCs/>
          <w:u w:val="single"/>
        </w:rPr>
        <w:t>Vprašanje:</w:t>
      </w:r>
    </w:p>
    <w:p w14:paraId="6020075E" w14:textId="77777777" w:rsidR="001E1855" w:rsidRPr="00D63555" w:rsidRDefault="001E1855" w:rsidP="00D45D36">
      <w:pPr>
        <w:spacing w:after="120"/>
        <w:ind w:left="708"/>
        <w:rPr>
          <w:rFonts w:ascii="Open Sans Light" w:hAnsi="Open Sans Light" w:cs="Open Sans Light"/>
        </w:rPr>
      </w:pPr>
      <w:r w:rsidRPr="00D63555">
        <w:rPr>
          <w:rFonts w:ascii="Open Sans Light" w:hAnsi="Open Sans Light" w:cs="Open Sans Light"/>
        </w:rPr>
        <w:t>Kaj pričakujete od nas v naslednjih tednih?</w:t>
      </w:r>
    </w:p>
    <w:p w14:paraId="4EDEA02E" w14:textId="77777777" w:rsidR="00634C1B" w:rsidRDefault="00634C1B" w:rsidP="00634C1B">
      <w:pPr>
        <w:spacing w:after="120"/>
        <w:jc w:val="center"/>
        <w:rPr>
          <w:rFonts w:ascii="Open Sans Light" w:hAnsi="Open Sans Light" w:cs="Open Sans Light"/>
          <w:sz w:val="20"/>
          <w:szCs w:val="20"/>
        </w:rPr>
      </w:pPr>
    </w:p>
    <w:p w14:paraId="700A1C67" w14:textId="16E79F80" w:rsidR="00634C1B" w:rsidRPr="00F43500" w:rsidRDefault="00634C1B" w:rsidP="00634C1B">
      <w:pPr>
        <w:spacing w:after="120"/>
        <w:jc w:val="center"/>
        <w:rPr>
          <w:rFonts w:ascii="Open Sans Light" w:hAnsi="Open Sans Light" w:cs="Open Sans Light"/>
          <w:sz w:val="20"/>
          <w:szCs w:val="20"/>
        </w:rPr>
      </w:pPr>
      <w:r>
        <w:rPr>
          <w:rFonts w:ascii="Open Sans Light" w:hAnsi="Open Sans Light" w:cs="Open Sans Light"/>
          <w:sz w:val="20"/>
          <w:szCs w:val="20"/>
        </w:rPr>
        <w:t>-----</w:t>
      </w:r>
    </w:p>
    <w:p w14:paraId="363125CD" w14:textId="77777777" w:rsidR="00D45D36" w:rsidRPr="00BC2E1F" w:rsidRDefault="00D45D36" w:rsidP="003A6EAC">
      <w:pPr>
        <w:spacing w:after="120"/>
        <w:rPr>
          <w:rFonts w:ascii="Open Sans Light" w:hAnsi="Open Sans Light" w:cs="Open Sans Light"/>
        </w:rPr>
      </w:pPr>
    </w:p>
    <w:p w14:paraId="4BD4416D" w14:textId="6385532B" w:rsidR="001E1855" w:rsidRDefault="001E1855" w:rsidP="001E06F6">
      <w:pPr>
        <w:pStyle w:val="ListParagraph"/>
        <w:numPr>
          <w:ilvl w:val="0"/>
          <w:numId w:val="44"/>
        </w:numPr>
        <w:spacing w:after="120"/>
        <w:jc w:val="center"/>
        <w:rPr>
          <w:rFonts w:ascii="Open Sans Light" w:hAnsi="Open Sans Light" w:cs="Open Sans Light"/>
          <w:b/>
          <w:bCs/>
        </w:rPr>
      </w:pPr>
      <w:r w:rsidRPr="00696C60">
        <w:rPr>
          <w:rFonts w:ascii="Open Sans Light" w:hAnsi="Open Sans Light" w:cs="Open Sans Light"/>
          <w:b/>
          <w:bCs/>
        </w:rPr>
        <w:t>Tip anketnega vprašanja – Zaključna stran</w:t>
      </w:r>
    </w:p>
    <w:p w14:paraId="0CD48366" w14:textId="77777777" w:rsidR="00D45D36" w:rsidRPr="00696C60" w:rsidRDefault="00D45D36" w:rsidP="00D45D36">
      <w:pPr>
        <w:pStyle w:val="ListParagraph"/>
        <w:spacing w:after="120"/>
        <w:rPr>
          <w:rFonts w:ascii="Open Sans Light" w:hAnsi="Open Sans Light" w:cs="Open Sans Light"/>
          <w:b/>
          <w:bCs/>
        </w:rPr>
      </w:pPr>
    </w:p>
    <w:p w14:paraId="28DEC83E" w14:textId="77777777" w:rsidR="001E1855" w:rsidRPr="00696C60" w:rsidRDefault="001E1855" w:rsidP="00D45D36">
      <w:pPr>
        <w:spacing w:after="120"/>
        <w:ind w:left="360"/>
        <w:rPr>
          <w:rFonts w:ascii="Open Sans Light" w:hAnsi="Open Sans Light" w:cs="Open Sans Light"/>
          <w:i/>
          <w:iCs/>
          <w:u w:val="single"/>
        </w:rPr>
      </w:pPr>
      <w:r w:rsidRPr="00696C60">
        <w:rPr>
          <w:rFonts w:ascii="Open Sans Light" w:hAnsi="Open Sans Light" w:cs="Open Sans Light"/>
          <w:i/>
          <w:iCs/>
          <w:u w:val="single"/>
        </w:rPr>
        <w:t>Vprašanje:</w:t>
      </w:r>
    </w:p>
    <w:p w14:paraId="05B4BD9B" w14:textId="277E9057" w:rsidR="001E1855" w:rsidRPr="00D63555" w:rsidRDefault="001E1855" w:rsidP="00D45D36">
      <w:pPr>
        <w:spacing w:after="120"/>
        <w:ind w:left="708"/>
        <w:rPr>
          <w:rFonts w:ascii="Open Sans Light" w:hAnsi="Open Sans Light" w:cs="Open Sans Light"/>
        </w:rPr>
      </w:pPr>
      <w:r w:rsidRPr="00D63555">
        <w:rPr>
          <w:rFonts w:ascii="Open Sans Light" w:hAnsi="Open Sans Light" w:cs="Open Sans Light"/>
        </w:rPr>
        <w:t>Hvala, ker ste z nami delili svoje občutke</w:t>
      </w:r>
      <w:r w:rsidR="00235892" w:rsidRPr="00D63555">
        <w:rPr>
          <w:rFonts w:ascii="Open Sans Light" w:hAnsi="Open Sans Light" w:cs="Open Sans Light"/>
        </w:rPr>
        <w:t>!</w:t>
      </w:r>
    </w:p>
    <w:p w14:paraId="01DA96F0" w14:textId="77777777" w:rsidR="001E1855" w:rsidRPr="00696C60" w:rsidRDefault="001E1855" w:rsidP="00D45D36">
      <w:pPr>
        <w:spacing w:after="120"/>
        <w:ind w:left="360"/>
        <w:rPr>
          <w:rFonts w:ascii="Open Sans Light" w:hAnsi="Open Sans Light" w:cs="Open Sans Light"/>
          <w:i/>
          <w:iCs/>
          <w:u w:val="single"/>
        </w:rPr>
      </w:pPr>
      <w:r w:rsidRPr="00696C60">
        <w:rPr>
          <w:rFonts w:ascii="Open Sans Light" w:hAnsi="Open Sans Light" w:cs="Open Sans Light"/>
          <w:i/>
          <w:iCs/>
          <w:u w:val="single"/>
        </w:rPr>
        <w:t>Opis vprašanja</w:t>
      </w:r>
    </w:p>
    <w:p w14:paraId="39DD2E6F" w14:textId="3D741566" w:rsidR="001E1855" w:rsidRPr="00BC2E1F" w:rsidRDefault="001E1855" w:rsidP="00D45D36">
      <w:pPr>
        <w:spacing w:after="120"/>
        <w:ind w:left="708"/>
        <w:rPr>
          <w:rFonts w:ascii="Open Sans Light" w:hAnsi="Open Sans Light" w:cs="Open Sans Light"/>
        </w:rPr>
      </w:pPr>
      <w:r w:rsidRPr="00BC2E1F">
        <w:rPr>
          <w:rFonts w:ascii="Open Sans Light" w:hAnsi="Open Sans Light" w:cs="Open Sans Light"/>
        </w:rPr>
        <w:t>Vaše informacije nam bodo koristile pri sprejemanju prihodnjih odločitev.</w:t>
      </w:r>
    </w:p>
    <w:p w14:paraId="2965C1F3" w14:textId="6F85D765" w:rsidR="00235892" w:rsidRPr="00BC2E1F" w:rsidRDefault="00235892" w:rsidP="00D45D36">
      <w:pPr>
        <w:spacing w:after="120"/>
        <w:ind w:left="708"/>
        <w:rPr>
          <w:rFonts w:ascii="Open Sans Light" w:hAnsi="Open Sans Light" w:cs="Open Sans Light"/>
        </w:rPr>
      </w:pPr>
      <w:r w:rsidRPr="00BC2E1F">
        <w:rPr>
          <w:rFonts w:ascii="Open Sans Light" w:hAnsi="Open Sans Light" w:cs="Open Sans Light"/>
        </w:rPr>
        <w:t>Ostanite zdravi!</w:t>
      </w:r>
    </w:p>
    <w:sectPr w:rsidR="00235892" w:rsidRPr="00BC2E1F" w:rsidSect="0013042D">
      <w:headerReference w:type="default" r:id="rId10"/>
      <w:footerReference w:type="default" r:id="rId11"/>
      <w:pgSz w:w="11906" w:h="16838"/>
      <w:pgMar w:top="1417" w:right="1417" w:bottom="1417" w:left="1417" w:header="850" w:footer="2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627167" w14:textId="77777777" w:rsidR="00492D21" w:rsidRDefault="00492D21" w:rsidP="004704FB">
      <w:pPr>
        <w:spacing w:after="0" w:line="240" w:lineRule="auto"/>
      </w:pPr>
      <w:r>
        <w:separator/>
      </w:r>
    </w:p>
  </w:endnote>
  <w:endnote w:type="continuationSeparator" w:id="0">
    <w:p w14:paraId="41870637" w14:textId="77777777" w:rsidR="00492D21" w:rsidRDefault="00492D21" w:rsidP="004704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Gotham Rounded Light">
    <w:altName w:val="Arial"/>
    <w:panose1 w:val="00000000000000000000"/>
    <w:charset w:val="00"/>
    <w:family w:val="auto"/>
    <w:notTrueType/>
    <w:pitch w:val="variable"/>
    <w:sig w:usb0="A000007F" w:usb1="4000004A" w:usb2="00000000" w:usb3="00000000" w:csb0="0000000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B3FA27" w14:textId="77777777" w:rsidR="002F2E75" w:rsidRPr="00015929" w:rsidRDefault="002F2E75" w:rsidP="00E42103">
    <w:pPr>
      <w:pStyle w:val="Footer"/>
      <w:tabs>
        <w:tab w:val="clear" w:pos="9072"/>
      </w:tabs>
      <w:spacing w:after="60" w:line="276" w:lineRule="auto"/>
      <w:ind w:right="-142"/>
      <w:jc w:val="center"/>
      <w:rPr>
        <w:rFonts w:ascii="Gotham Rounded Light" w:hAnsi="Gotham Rounded Light"/>
        <w:color w:val="595959" w:themeColor="text1" w:themeTint="A6"/>
        <w:sz w:val="14"/>
        <w:szCs w:val="14"/>
      </w:rPr>
    </w:pPr>
    <w:r>
      <w:rPr>
        <w:rFonts w:ascii="Gotham Rounded Light" w:hAnsi="Gotham Rounded Light"/>
        <w:noProof/>
        <w:color w:val="595959" w:themeColor="text1" w:themeTint="A6"/>
        <w:sz w:val="14"/>
        <w:szCs w:val="14"/>
        <w:lang w:eastAsia="sl-SI"/>
      </w:rPr>
      <w:drawing>
        <wp:inline distT="0" distB="0" distL="0" distR="0" wp14:anchorId="7D6B5CE3" wp14:editId="5DB7961B">
          <wp:extent cx="5890438" cy="372110"/>
          <wp:effectExtent l="0" t="0" r="0" b="889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pisni_list_noga_vsestoritve_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91051" cy="3784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0F60EA" w14:textId="77777777" w:rsidR="00492D21" w:rsidRDefault="00492D21" w:rsidP="004704FB">
      <w:pPr>
        <w:spacing w:after="0" w:line="240" w:lineRule="auto"/>
      </w:pPr>
      <w:r>
        <w:separator/>
      </w:r>
    </w:p>
  </w:footnote>
  <w:footnote w:type="continuationSeparator" w:id="0">
    <w:p w14:paraId="5BAD0ECF" w14:textId="77777777" w:rsidR="00492D21" w:rsidRDefault="00492D21" w:rsidP="004704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96455D" w14:textId="68A7291C" w:rsidR="002F2E75" w:rsidRDefault="002F2E75" w:rsidP="005B3DA5">
    <w:pPr>
      <w:pStyle w:val="Header"/>
    </w:pPr>
    <w:r>
      <w:rPr>
        <w:noProof/>
      </w:rPr>
      <w:drawing>
        <wp:inline distT="0" distB="0" distL="0" distR="0" wp14:anchorId="19544F75" wp14:editId="5278E922">
          <wp:extent cx="971550" cy="490313"/>
          <wp:effectExtent l="0" t="0" r="0" b="5080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rtur logo final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00214" cy="5047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</w:t>
    </w:r>
  </w:p>
  <w:p w14:paraId="43EFE45D" w14:textId="77777777" w:rsidR="002F2E75" w:rsidRPr="005B3DA5" w:rsidRDefault="002F2E75" w:rsidP="005B3D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668B2"/>
    <w:multiLevelType w:val="hybridMultilevel"/>
    <w:tmpl w:val="85F45A94"/>
    <w:lvl w:ilvl="0" w:tplc="AE929DC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710F87"/>
    <w:multiLevelType w:val="hybridMultilevel"/>
    <w:tmpl w:val="C632257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390C97E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4856A4"/>
    <w:multiLevelType w:val="hybridMultilevel"/>
    <w:tmpl w:val="4E20821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51792F"/>
    <w:multiLevelType w:val="hybridMultilevel"/>
    <w:tmpl w:val="B8DAF10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AE3A33"/>
    <w:multiLevelType w:val="hybridMultilevel"/>
    <w:tmpl w:val="C87CE62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D933AC"/>
    <w:multiLevelType w:val="hybridMultilevel"/>
    <w:tmpl w:val="94B6A460"/>
    <w:lvl w:ilvl="0" w:tplc="2F60BEF0">
      <w:start w:val="99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HAns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5D3265"/>
    <w:multiLevelType w:val="hybridMultilevel"/>
    <w:tmpl w:val="F4A64F5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713D8A"/>
    <w:multiLevelType w:val="hybridMultilevel"/>
    <w:tmpl w:val="09AEB8E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D224E5"/>
    <w:multiLevelType w:val="hybridMultilevel"/>
    <w:tmpl w:val="48403A1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072837"/>
    <w:multiLevelType w:val="hybridMultilevel"/>
    <w:tmpl w:val="E88A876C"/>
    <w:lvl w:ilvl="0" w:tplc="DA0A48A8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HAns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C083014"/>
    <w:multiLevelType w:val="hybridMultilevel"/>
    <w:tmpl w:val="09844CA6"/>
    <w:lvl w:ilvl="0" w:tplc="6D1C57BA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0B60FE"/>
    <w:multiLevelType w:val="hybridMultilevel"/>
    <w:tmpl w:val="52E0D48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D976E0"/>
    <w:multiLevelType w:val="hybridMultilevel"/>
    <w:tmpl w:val="9A54FAE0"/>
    <w:lvl w:ilvl="0" w:tplc="FEC8C12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34F6CC0"/>
    <w:multiLevelType w:val="hybridMultilevel"/>
    <w:tmpl w:val="958ED44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4A2046"/>
    <w:multiLevelType w:val="hybridMultilevel"/>
    <w:tmpl w:val="B3B6E9B4"/>
    <w:lvl w:ilvl="0" w:tplc="E1F4DF8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4041A5"/>
    <w:multiLevelType w:val="hybridMultilevel"/>
    <w:tmpl w:val="AD62FB60"/>
    <w:lvl w:ilvl="0" w:tplc="FEC8C12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DB2F15"/>
    <w:multiLevelType w:val="hybridMultilevel"/>
    <w:tmpl w:val="63FAEF4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421CA2"/>
    <w:multiLevelType w:val="hybridMultilevel"/>
    <w:tmpl w:val="369EAA2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D50694"/>
    <w:multiLevelType w:val="hybridMultilevel"/>
    <w:tmpl w:val="42146B2E"/>
    <w:lvl w:ilvl="0" w:tplc="DB20E7E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777B02"/>
    <w:multiLevelType w:val="hybridMultilevel"/>
    <w:tmpl w:val="3A80996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7F6ABC"/>
    <w:multiLevelType w:val="hybridMultilevel"/>
    <w:tmpl w:val="5D0AC19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323385"/>
    <w:multiLevelType w:val="hybridMultilevel"/>
    <w:tmpl w:val="4970C44C"/>
    <w:lvl w:ilvl="0" w:tplc="042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446B01F4"/>
    <w:multiLevelType w:val="multilevel"/>
    <w:tmpl w:val="528ADA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 w15:restartNumberingAfterBreak="0">
    <w:nsid w:val="48041358"/>
    <w:multiLevelType w:val="multilevel"/>
    <w:tmpl w:val="89421B6C"/>
    <w:lvl w:ilvl="0">
      <w:start w:val="1"/>
      <w:numFmt w:val="decimal"/>
      <w:pStyle w:val="arturnaslov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arturpodnaslov"/>
      <w:isLgl/>
      <w:lvlText w:val="%1.%2"/>
      <w:lvlJc w:val="left"/>
      <w:pPr>
        <w:ind w:left="108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lang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4" w15:restartNumberingAfterBreak="0">
    <w:nsid w:val="4C010EA2"/>
    <w:multiLevelType w:val="hybridMultilevel"/>
    <w:tmpl w:val="40FC8F9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94BCA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F930057"/>
    <w:multiLevelType w:val="hybridMultilevel"/>
    <w:tmpl w:val="A736575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0E65BB"/>
    <w:multiLevelType w:val="hybridMultilevel"/>
    <w:tmpl w:val="091CE0E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8E73EC"/>
    <w:multiLevelType w:val="hybridMultilevel"/>
    <w:tmpl w:val="0B76F4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BB7636"/>
    <w:multiLevelType w:val="hybridMultilevel"/>
    <w:tmpl w:val="8D3E1B98"/>
    <w:lvl w:ilvl="0" w:tplc="04240001">
      <w:start w:val="1"/>
      <w:numFmt w:val="bullet"/>
      <w:lvlText w:val=""/>
      <w:lvlJc w:val="left"/>
      <w:pPr>
        <w:ind w:left="2061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30" w15:restartNumberingAfterBreak="0">
    <w:nsid w:val="63AF0F1A"/>
    <w:multiLevelType w:val="hybridMultilevel"/>
    <w:tmpl w:val="6BB6BBF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E81A97"/>
    <w:multiLevelType w:val="hybridMultilevel"/>
    <w:tmpl w:val="802A6B1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0F0D23"/>
    <w:multiLevelType w:val="hybridMultilevel"/>
    <w:tmpl w:val="CFD4A480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126A3B"/>
    <w:multiLevelType w:val="hybridMultilevel"/>
    <w:tmpl w:val="88546D7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2E55C5"/>
    <w:multiLevelType w:val="hybridMultilevel"/>
    <w:tmpl w:val="4EE048F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4E6D5C"/>
    <w:multiLevelType w:val="hybridMultilevel"/>
    <w:tmpl w:val="84843D5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59580A"/>
    <w:multiLevelType w:val="hybridMultilevel"/>
    <w:tmpl w:val="65BA231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EE0CA5"/>
    <w:multiLevelType w:val="hybridMultilevel"/>
    <w:tmpl w:val="6B7AC0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587C06"/>
    <w:multiLevelType w:val="hybridMultilevel"/>
    <w:tmpl w:val="7E6674E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5B6A3C"/>
    <w:multiLevelType w:val="hybridMultilevel"/>
    <w:tmpl w:val="688C244A"/>
    <w:lvl w:ilvl="0" w:tplc="A4E803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C76FAE"/>
    <w:multiLevelType w:val="hybridMultilevel"/>
    <w:tmpl w:val="6D363A1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6811B7"/>
    <w:multiLevelType w:val="hybridMultilevel"/>
    <w:tmpl w:val="07ACC130"/>
    <w:lvl w:ilvl="0" w:tplc="FEC8C128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734DF2"/>
    <w:multiLevelType w:val="hybridMultilevel"/>
    <w:tmpl w:val="0732783A"/>
    <w:lvl w:ilvl="0" w:tplc="6D1C57BA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6D1C57BA">
      <w:start w:val="6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3C68C6"/>
    <w:multiLevelType w:val="hybridMultilevel"/>
    <w:tmpl w:val="6344948E"/>
    <w:lvl w:ilvl="0" w:tplc="9D845574">
      <w:start w:val="1"/>
      <w:numFmt w:val="lowerLetter"/>
      <w:lvlText w:val="%1.)"/>
      <w:lvlJc w:val="left"/>
      <w:pPr>
        <w:ind w:left="720" w:hanging="360"/>
      </w:pPr>
      <w:rPr>
        <w:rFonts w:asciiTheme="majorHAnsi" w:eastAsiaTheme="minorHAnsi" w:hAnsiTheme="majorHAnsi" w:cstheme="minorHAnsi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AB0C03"/>
    <w:multiLevelType w:val="hybridMultilevel"/>
    <w:tmpl w:val="23A849E6"/>
    <w:lvl w:ilvl="0" w:tplc="77321EDC">
      <w:numFmt w:val="bullet"/>
      <w:lvlText w:val="•"/>
      <w:lvlJc w:val="left"/>
      <w:pPr>
        <w:ind w:left="1065" w:hanging="705"/>
      </w:pPr>
      <w:rPr>
        <w:rFonts w:ascii="Cambria" w:eastAsiaTheme="minorHAnsi" w:hAnsi="Cambria" w:cstheme="minorHAns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8A6CF3"/>
    <w:multiLevelType w:val="hybridMultilevel"/>
    <w:tmpl w:val="0F0808A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26"/>
  </w:num>
  <w:num w:numId="4">
    <w:abstractNumId w:val="16"/>
  </w:num>
  <w:num w:numId="5">
    <w:abstractNumId w:val="43"/>
  </w:num>
  <w:num w:numId="6">
    <w:abstractNumId w:val="29"/>
  </w:num>
  <w:num w:numId="7">
    <w:abstractNumId w:val="8"/>
  </w:num>
  <w:num w:numId="8">
    <w:abstractNumId w:val="32"/>
  </w:num>
  <w:num w:numId="9">
    <w:abstractNumId w:val="27"/>
  </w:num>
  <w:num w:numId="10">
    <w:abstractNumId w:val="3"/>
  </w:num>
  <w:num w:numId="11">
    <w:abstractNumId w:val="13"/>
  </w:num>
  <w:num w:numId="12">
    <w:abstractNumId w:val="45"/>
  </w:num>
  <w:num w:numId="13">
    <w:abstractNumId w:val="36"/>
  </w:num>
  <w:num w:numId="14">
    <w:abstractNumId w:val="35"/>
  </w:num>
  <w:num w:numId="15">
    <w:abstractNumId w:val="11"/>
  </w:num>
  <w:num w:numId="16">
    <w:abstractNumId w:val="44"/>
  </w:num>
  <w:num w:numId="17">
    <w:abstractNumId w:val="19"/>
  </w:num>
  <w:num w:numId="18">
    <w:abstractNumId w:val="5"/>
  </w:num>
  <w:num w:numId="19">
    <w:abstractNumId w:val="21"/>
  </w:num>
  <w:num w:numId="20">
    <w:abstractNumId w:val="34"/>
  </w:num>
  <w:num w:numId="21">
    <w:abstractNumId w:val="28"/>
  </w:num>
  <w:num w:numId="22">
    <w:abstractNumId w:val="24"/>
  </w:num>
  <w:num w:numId="23">
    <w:abstractNumId w:val="20"/>
  </w:num>
  <w:num w:numId="24">
    <w:abstractNumId w:val="23"/>
  </w:num>
  <w:num w:numId="25">
    <w:abstractNumId w:val="4"/>
  </w:num>
  <w:num w:numId="26">
    <w:abstractNumId w:val="39"/>
  </w:num>
  <w:num w:numId="27">
    <w:abstractNumId w:val="9"/>
  </w:num>
  <w:num w:numId="28">
    <w:abstractNumId w:val="0"/>
  </w:num>
  <w:num w:numId="29">
    <w:abstractNumId w:val="15"/>
  </w:num>
  <w:num w:numId="30">
    <w:abstractNumId w:val="12"/>
  </w:num>
  <w:num w:numId="31">
    <w:abstractNumId w:val="6"/>
  </w:num>
  <w:num w:numId="32">
    <w:abstractNumId w:val="22"/>
  </w:num>
  <w:num w:numId="33">
    <w:abstractNumId w:val="25"/>
  </w:num>
  <w:num w:numId="34">
    <w:abstractNumId w:val="17"/>
  </w:num>
  <w:num w:numId="35">
    <w:abstractNumId w:val="41"/>
  </w:num>
  <w:num w:numId="36">
    <w:abstractNumId w:val="23"/>
  </w:num>
  <w:num w:numId="37">
    <w:abstractNumId w:val="37"/>
  </w:num>
  <w:num w:numId="38">
    <w:abstractNumId w:val="14"/>
  </w:num>
  <w:num w:numId="39">
    <w:abstractNumId w:val="18"/>
  </w:num>
  <w:num w:numId="40">
    <w:abstractNumId w:val="40"/>
  </w:num>
  <w:num w:numId="41">
    <w:abstractNumId w:val="31"/>
  </w:num>
  <w:num w:numId="42">
    <w:abstractNumId w:val="30"/>
  </w:num>
  <w:num w:numId="43">
    <w:abstractNumId w:val="1"/>
  </w:num>
  <w:num w:numId="44">
    <w:abstractNumId w:val="38"/>
  </w:num>
  <w:num w:numId="45">
    <w:abstractNumId w:val="10"/>
  </w:num>
  <w:num w:numId="46">
    <w:abstractNumId w:val="33"/>
  </w:num>
  <w:num w:numId="47">
    <w:abstractNumId w:val="4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7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3EBD"/>
    <w:rsid w:val="00005496"/>
    <w:rsid w:val="0000615B"/>
    <w:rsid w:val="00015929"/>
    <w:rsid w:val="000238B8"/>
    <w:rsid w:val="00024BF9"/>
    <w:rsid w:val="00031716"/>
    <w:rsid w:val="00042867"/>
    <w:rsid w:val="00042D14"/>
    <w:rsid w:val="000443C6"/>
    <w:rsid w:val="00044B59"/>
    <w:rsid w:val="00044BB4"/>
    <w:rsid w:val="00047EC3"/>
    <w:rsid w:val="00050D9D"/>
    <w:rsid w:val="00060622"/>
    <w:rsid w:val="00061454"/>
    <w:rsid w:val="0006156E"/>
    <w:rsid w:val="00061D7B"/>
    <w:rsid w:val="000648B4"/>
    <w:rsid w:val="0006600B"/>
    <w:rsid w:val="00076726"/>
    <w:rsid w:val="00076947"/>
    <w:rsid w:val="00083154"/>
    <w:rsid w:val="000832DB"/>
    <w:rsid w:val="00090989"/>
    <w:rsid w:val="000927AF"/>
    <w:rsid w:val="00095FB4"/>
    <w:rsid w:val="000A08C9"/>
    <w:rsid w:val="000A1B78"/>
    <w:rsid w:val="000A3E7B"/>
    <w:rsid w:val="000A5FE1"/>
    <w:rsid w:val="000B29D6"/>
    <w:rsid w:val="000B53D3"/>
    <w:rsid w:val="000C37EA"/>
    <w:rsid w:val="000E0F52"/>
    <w:rsid w:val="000F50F0"/>
    <w:rsid w:val="000F63D2"/>
    <w:rsid w:val="000F650A"/>
    <w:rsid w:val="000F7168"/>
    <w:rsid w:val="000F7EF7"/>
    <w:rsid w:val="00111F48"/>
    <w:rsid w:val="001123C7"/>
    <w:rsid w:val="001131E5"/>
    <w:rsid w:val="00113434"/>
    <w:rsid w:val="00123CA5"/>
    <w:rsid w:val="00126DDF"/>
    <w:rsid w:val="0013042D"/>
    <w:rsid w:val="00134777"/>
    <w:rsid w:val="0013591F"/>
    <w:rsid w:val="001475DE"/>
    <w:rsid w:val="00165AF8"/>
    <w:rsid w:val="001702F6"/>
    <w:rsid w:val="00171E61"/>
    <w:rsid w:val="00173542"/>
    <w:rsid w:val="00176C25"/>
    <w:rsid w:val="00182EF6"/>
    <w:rsid w:val="001940BF"/>
    <w:rsid w:val="00194F96"/>
    <w:rsid w:val="001A00E9"/>
    <w:rsid w:val="001B4D77"/>
    <w:rsid w:val="001C6A7C"/>
    <w:rsid w:val="001D7C96"/>
    <w:rsid w:val="001E06F6"/>
    <w:rsid w:val="001E1855"/>
    <w:rsid w:val="001E4CCB"/>
    <w:rsid w:val="001E593B"/>
    <w:rsid w:val="001F36B0"/>
    <w:rsid w:val="002032E1"/>
    <w:rsid w:val="00204E0C"/>
    <w:rsid w:val="00207320"/>
    <w:rsid w:val="002167E0"/>
    <w:rsid w:val="00224842"/>
    <w:rsid w:val="00226402"/>
    <w:rsid w:val="00234AE1"/>
    <w:rsid w:val="0023527E"/>
    <w:rsid w:val="00235892"/>
    <w:rsid w:val="00245F6F"/>
    <w:rsid w:val="00256B1B"/>
    <w:rsid w:val="002578BA"/>
    <w:rsid w:val="00261A09"/>
    <w:rsid w:val="0026317B"/>
    <w:rsid w:val="00272E71"/>
    <w:rsid w:val="0027330A"/>
    <w:rsid w:val="00274619"/>
    <w:rsid w:val="00275661"/>
    <w:rsid w:val="0028266A"/>
    <w:rsid w:val="00285D41"/>
    <w:rsid w:val="00285DDF"/>
    <w:rsid w:val="00290EA6"/>
    <w:rsid w:val="0029768C"/>
    <w:rsid w:val="002A5005"/>
    <w:rsid w:val="002A50AA"/>
    <w:rsid w:val="002B2C96"/>
    <w:rsid w:val="002B53CF"/>
    <w:rsid w:val="002C042A"/>
    <w:rsid w:val="002C3252"/>
    <w:rsid w:val="002C3CD5"/>
    <w:rsid w:val="002C4C1F"/>
    <w:rsid w:val="002C708C"/>
    <w:rsid w:val="002E1D3D"/>
    <w:rsid w:val="002E7623"/>
    <w:rsid w:val="002F00C6"/>
    <w:rsid w:val="002F20EE"/>
    <w:rsid w:val="002F2E75"/>
    <w:rsid w:val="00300BFA"/>
    <w:rsid w:val="00300D78"/>
    <w:rsid w:val="0031037A"/>
    <w:rsid w:val="003157E2"/>
    <w:rsid w:val="00325A75"/>
    <w:rsid w:val="00331451"/>
    <w:rsid w:val="00335CEA"/>
    <w:rsid w:val="00343CFB"/>
    <w:rsid w:val="00347E64"/>
    <w:rsid w:val="003500D6"/>
    <w:rsid w:val="00350A5F"/>
    <w:rsid w:val="00352EC4"/>
    <w:rsid w:val="00355F74"/>
    <w:rsid w:val="003563B8"/>
    <w:rsid w:val="00361FB8"/>
    <w:rsid w:val="0036423F"/>
    <w:rsid w:val="00364499"/>
    <w:rsid w:val="00366B4C"/>
    <w:rsid w:val="0039121C"/>
    <w:rsid w:val="00391F6C"/>
    <w:rsid w:val="003961A6"/>
    <w:rsid w:val="003A0684"/>
    <w:rsid w:val="003A1F9B"/>
    <w:rsid w:val="003A448A"/>
    <w:rsid w:val="003A6EAC"/>
    <w:rsid w:val="003B3304"/>
    <w:rsid w:val="003B359C"/>
    <w:rsid w:val="003B6A8C"/>
    <w:rsid w:val="003C4105"/>
    <w:rsid w:val="003D2203"/>
    <w:rsid w:val="003D5CB5"/>
    <w:rsid w:val="003E2BA7"/>
    <w:rsid w:val="003E34EC"/>
    <w:rsid w:val="003E545A"/>
    <w:rsid w:val="003E6459"/>
    <w:rsid w:val="003F1A50"/>
    <w:rsid w:val="003F7F1B"/>
    <w:rsid w:val="00413E89"/>
    <w:rsid w:val="0041697E"/>
    <w:rsid w:val="0043626D"/>
    <w:rsid w:val="004366A4"/>
    <w:rsid w:val="00441C44"/>
    <w:rsid w:val="00444F33"/>
    <w:rsid w:val="004462A5"/>
    <w:rsid w:val="00451E1D"/>
    <w:rsid w:val="00456F0F"/>
    <w:rsid w:val="00462BDF"/>
    <w:rsid w:val="004704FB"/>
    <w:rsid w:val="00470703"/>
    <w:rsid w:val="00471BE5"/>
    <w:rsid w:val="0047631B"/>
    <w:rsid w:val="00481655"/>
    <w:rsid w:val="00481769"/>
    <w:rsid w:val="00483F48"/>
    <w:rsid w:val="0048442D"/>
    <w:rsid w:val="00490D7B"/>
    <w:rsid w:val="004915F1"/>
    <w:rsid w:val="0049298F"/>
    <w:rsid w:val="00492D21"/>
    <w:rsid w:val="00493599"/>
    <w:rsid w:val="0049559D"/>
    <w:rsid w:val="004B246C"/>
    <w:rsid w:val="004B37EA"/>
    <w:rsid w:val="004B4EE5"/>
    <w:rsid w:val="004B584B"/>
    <w:rsid w:val="004C211E"/>
    <w:rsid w:val="004C3A07"/>
    <w:rsid w:val="004C6BB5"/>
    <w:rsid w:val="004D27E4"/>
    <w:rsid w:val="004E097C"/>
    <w:rsid w:val="004E2304"/>
    <w:rsid w:val="004E5EF9"/>
    <w:rsid w:val="004F7DF0"/>
    <w:rsid w:val="00504422"/>
    <w:rsid w:val="00507844"/>
    <w:rsid w:val="00516A4C"/>
    <w:rsid w:val="005178D5"/>
    <w:rsid w:val="00530027"/>
    <w:rsid w:val="00533F1A"/>
    <w:rsid w:val="0053614E"/>
    <w:rsid w:val="00545E58"/>
    <w:rsid w:val="00546AA0"/>
    <w:rsid w:val="00551A07"/>
    <w:rsid w:val="00554D9B"/>
    <w:rsid w:val="0055638B"/>
    <w:rsid w:val="0056125E"/>
    <w:rsid w:val="00562D44"/>
    <w:rsid w:val="0057211C"/>
    <w:rsid w:val="0057686A"/>
    <w:rsid w:val="005811CF"/>
    <w:rsid w:val="00584C04"/>
    <w:rsid w:val="005922B9"/>
    <w:rsid w:val="00597CF6"/>
    <w:rsid w:val="005A1360"/>
    <w:rsid w:val="005A3DF7"/>
    <w:rsid w:val="005A63E1"/>
    <w:rsid w:val="005A6D76"/>
    <w:rsid w:val="005B3DA5"/>
    <w:rsid w:val="005B4FF6"/>
    <w:rsid w:val="005B6247"/>
    <w:rsid w:val="005C5F9E"/>
    <w:rsid w:val="005C7CBF"/>
    <w:rsid w:val="005E6CBF"/>
    <w:rsid w:val="005E74FC"/>
    <w:rsid w:val="00615A39"/>
    <w:rsid w:val="0062458B"/>
    <w:rsid w:val="00625AF2"/>
    <w:rsid w:val="00634C1B"/>
    <w:rsid w:val="00636759"/>
    <w:rsid w:val="00637C82"/>
    <w:rsid w:val="00637EAE"/>
    <w:rsid w:val="006431D5"/>
    <w:rsid w:val="0064624F"/>
    <w:rsid w:val="006470C0"/>
    <w:rsid w:val="00647396"/>
    <w:rsid w:val="00651047"/>
    <w:rsid w:val="00653DB2"/>
    <w:rsid w:val="00654001"/>
    <w:rsid w:val="006572AE"/>
    <w:rsid w:val="00662529"/>
    <w:rsid w:val="0066754E"/>
    <w:rsid w:val="006718D5"/>
    <w:rsid w:val="006773BC"/>
    <w:rsid w:val="00683B51"/>
    <w:rsid w:val="00687B96"/>
    <w:rsid w:val="00690309"/>
    <w:rsid w:val="00696C60"/>
    <w:rsid w:val="006A3F1A"/>
    <w:rsid w:val="006A5097"/>
    <w:rsid w:val="006C49D2"/>
    <w:rsid w:val="006D0976"/>
    <w:rsid w:val="006D7C0B"/>
    <w:rsid w:val="006E2101"/>
    <w:rsid w:val="006E5B04"/>
    <w:rsid w:val="006E63C9"/>
    <w:rsid w:val="006F0080"/>
    <w:rsid w:val="006F5C54"/>
    <w:rsid w:val="006F6C36"/>
    <w:rsid w:val="00701EEB"/>
    <w:rsid w:val="007049DC"/>
    <w:rsid w:val="00717057"/>
    <w:rsid w:val="0072081A"/>
    <w:rsid w:val="00723199"/>
    <w:rsid w:val="00762733"/>
    <w:rsid w:val="00763935"/>
    <w:rsid w:val="00790B67"/>
    <w:rsid w:val="007914B2"/>
    <w:rsid w:val="00796E8D"/>
    <w:rsid w:val="007A2BF1"/>
    <w:rsid w:val="007A3716"/>
    <w:rsid w:val="007A5443"/>
    <w:rsid w:val="007A688D"/>
    <w:rsid w:val="007A6E74"/>
    <w:rsid w:val="007B1442"/>
    <w:rsid w:val="007B1796"/>
    <w:rsid w:val="007D6D3C"/>
    <w:rsid w:val="007E0BE3"/>
    <w:rsid w:val="007F2969"/>
    <w:rsid w:val="007F3220"/>
    <w:rsid w:val="007F7732"/>
    <w:rsid w:val="00807446"/>
    <w:rsid w:val="00823A01"/>
    <w:rsid w:val="008254D7"/>
    <w:rsid w:val="00830DBF"/>
    <w:rsid w:val="00833933"/>
    <w:rsid w:val="008355BD"/>
    <w:rsid w:val="00837D26"/>
    <w:rsid w:val="008414F5"/>
    <w:rsid w:val="008416F1"/>
    <w:rsid w:val="00855866"/>
    <w:rsid w:val="008601AC"/>
    <w:rsid w:val="0086333A"/>
    <w:rsid w:val="00870334"/>
    <w:rsid w:val="0087670C"/>
    <w:rsid w:val="0088133D"/>
    <w:rsid w:val="008943F8"/>
    <w:rsid w:val="008A1AE0"/>
    <w:rsid w:val="008B4FE8"/>
    <w:rsid w:val="008B759A"/>
    <w:rsid w:val="008B7D1A"/>
    <w:rsid w:val="008D0DFF"/>
    <w:rsid w:val="008D119C"/>
    <w:rsid w:val="008D2D3B"/>
    <w:rsid w:val="008E6A5F"/>
    <w:rsid w:val="008F5480"/>
    <w:rsid w:val="008F5DD3"/>
    <w:rsid w:val="008F5E39"/>
    <w:rsid w:val="008F7528"/>
    <w:rsid w:val="009034E2"/>
    <w:rsid w:val="00910674"/>
    <w:rsid w:val="00911AF4"/>
    <w:rsid w:val="0091750E"/>
    <w:rsid w:val="00942962"/>
    <w:rsid w:val="0094556A"/>
    <w:rsid w:val="009473DF"/>
    <w:rsid w:val="009518F1"/>
    <w:rsid w:val="00955DE8"/>
    <w:rsid w:val="00956A24"/>
    <w:rsid w:val="00956E9E"/>
    <w:rsid w:val="00962216"/>
    <w:rsid w:val="00962320"/>
    <w:rsid w:val="00972AB7"/>
    <w:rsid w:val="009809B7"/>
    <w:rsid w:val="00981AA4"/>
    <w:rsid w:val="0098785D"/>
    <w:rsid w:val="009911EE"/>
    <w:rsid w:val="009A6EF9"/>
    <w:rsid w:val="009A7BCC"/>
    <w:rsid w:val="009B0F11"/>
    <w:rsid w:val="009B164A"/>
    <w:rsid w:val="009B30E2"/>
    <w:rsid w:val="009B5326"/>
    <w:rsid w:val="009C5903"/>
    <w:rsid w:val="009C6B2F"/>
    <w:rsid w:val="009D2968"/>
    <w:rsid w:val="009D29F7"/>
    <w:rsid w:val="009D651E"/>
    <w:rsid w:val="009E3EBD"/>
    <w:rsid w:val="009E4218"/>
    <w:rsid w:val="009E58F7"/>
    <w:rsid w:val="009F1620"/>
    <w:rsid w:val="009F232D"/>
    <w:rsid w:val="009F753E"/>
    <w:rsid w:val="00A05076"/>
    <w:rsid w:val="00A0741E"/>
    <w:rsid w:val="00A14A6A"/>
    <w:rsid w:val="00A14C21"/>
    <w:rsid w:val="00A16B61"/>
    <w:rsid w:val="00A4305B"/>
    <w:rsid w:val="00A43C6D"/>
    <w:rsid w:val="00A46CDD"/>
    <w:rsid w:val="00A50041"/>
    <w:rsid w:val="00A571EB"/>
    <w:rsid w:val="00A613D2"/>
    <w:rsid w:val="00A6236E"/>
    <w:rsid w:val="00A67569"/>
    <w:rsid w:val="00A6795A"/>
    <w:rsid w:val="00A726DE"/>
    <w:rsid w:val="00A77949"/>
    <w:rsid w:val="00A87F48"/>
    <w:rsid w:val="00A90A75"/>
    <w:rsid w:val="00A9104B"/>
    <w:rsid w:val="00A93549"/>
    <w:rsid w:val="00A94C05"/>
    <w:rsid w:val="00AA63DA"/>
    <w:rsid w:val="00AA7E90"/>
    <w:rsid w:val="00AB33D2"/>
    <w:rsid w:val="00AB37D8"/>
    <w:rsid w:val="00AC6248"/>
    <w:rsid w:val="00AC7349"/>
    <w:rsid w:val="00AD6EC4"/>
    <w:rsid w:val="00AE1EF5"/>
    <w:rsid w:val="00AE3540"/>
    <w:rsid w:val="00AE3EA8"/>
    <w:rsid w:val="00AE4785"/>
    <w:rsid w:val="00AE7F71"/>
    <w:rsid w:val="00AF1EFA"/>
    <w:rsid w:val="00AF7DCC"/>
    <w:rsid w:val="00B014AE"/>
    <w:rsid w:val="00B04680"/>
    <w:rsid w:val="00B119D9"/>
    <w:rsid w:val="00B16208"/>
    <w:rsid w:val="00B16418"/>
    <w:rsid w:val="00B215C4"/>
    <w:rsid w:val="00B300F1"/>
    <w:rsid w:val="00B3163F"/>
    <w:rsid w:val="00B42E4D"/>
    <w:rsid w:val="00B43CB6"/>
    <w:rsid w:val="00B4406D"/>
    <w:rsid w:val="00B47842"/>
    <w:rsid w:val="00B56D7C"/>
    <w:rsid w:val="00B57B3B"/>
    <w:rsid w:val="00B66C50"/>
    <w:rsid w:val="00B73667"/>
    <w:rsid w:val="00B80594"/>
    <w:rsid w:val="00B806AB"/>
    <w:rsid w:val="00B82F56"/>
    <w:rsid w:val="00B9405F"/>
    <w:rsid w:val="00B9567A"/>
    <w:rsid w:val="00BA0A74"/>
    <w:rsid w:val="00BA1BF3"/>
    <w:rsid w:val="00BB2DEF"/>
    <w:rsid w:val="00BB3FBD"/>
    <w:rsid w:val="00BB426A"/>
    <w:rsid w:val="00BB501B"/>
    <w:rsid w:val="00BB7ABF"/>
    <w:rsid w:val="00BC2E1F"/>
    <w:rsid w:val="00BC4ECE"/>
    <w:rsid w:val="00BD2409"/>
    <w:rsid w:val="00BD4FB2"/>
    <w:rsid w:val="00BE0BDA"/>
    <w:rsid w:val="00BE218D"/>
    <w:rsid w:val="00BF1D55"/>
    <w:rsid w:val="00BF1DAC"/>
    <w:rsid w:val="00BF60DE"/>
    <w:rsid w:val="00C0196A"/>
    <w:rsid w:val="00C019B9"/>
    <w:rsid w:val="00C10C31"/>
    <w:rsid w:val="00C1768F"/>
    <w:rsid w:val="00C20995"/>
    <w:rsid w:val="00C22CF6"/>
    <w:rsid w:val="00C23308"/>
    <w:rsid w:val="00C26739"/>
    <w:rsid w:val="00C31096"/>
    <w:rsid w:val="00C45627"/>
    <w:rsid w:val="00C46991"/>
    <w:rsid w:val="00C53869"/>
    <w:rsid w:val="00C6031E"/>
    <w:rsid w:val="00C62804"/>
    <w:rsid w:val="00C63171"/>
    <w:rsid w:val="00C65066"/>
    <w:rsid w:val="00C755B4"/>
    <w:rsid w:val="00C80E41"/>
    <w:rsid w:val="00C83E7A"/>
    <w:rsid w:val="00C84D97"/>
    <w:rsid w:val="00CA3DAB"/>
    <w:rsid w:val="00CB08D1"/>
    <w:rsid w:val="00CC4B39"/>
    <w:rsid w:val="00CC69B3"/>
    <w:rsid w:val="00CD6E4F"/>
    <w:rsid w:val="00CE42D0"/>
    <w:rsid w:val="00CE4F68"/>
    <w:rsid w:val="00CE7FD8"/>
    <w:rsid w:val="00D01C2A"/>
    <w:rsid w:val="00D07866"/>
    <w:rsid w:val="00D11189"/>
    <w:rsid w:val="00D13391"/>
    <w:rsid w:val="00D1490A"/>
    <w:rsid w:val="00D1579F"/>
    <w:rsid w:val="00D15921"/>
    <w:rsid w:val="00D16E9D"/>
    <w:rsid w:val="00D20BB7"/>
    <w:rsid w:val="00D42E25"/>
    <w:rsid w:val="00D45D36"/>
    <w:rsid w:val="00D46392"/>
    <w:rsid w:val="00D548DA"/>
    <w:rsid w:val="00D54EAE"/>
    <w:rsid w:val="00D62A3E"/>
    <w:rsid w:val="00D63555"/>
    <w:rsid w:val="00D63EBD"/>
    <w:rsid w:val="00D66F58"/>
    <w:rsid w:val="00D70062"/>
    <w:rsid w:val="00D70B0F"/>
    <w:rsid w:val="00D74AE1"/>
    <w:rsid w:val="00D76443"/>
    <w:rsid w:val="00D92AF1"/>
    <w:rsid w:val="00D94F22"/>
    <w:rsid w:val="00DC3C95"/>
    <w:rsid w:val="00DC5575"/>
    <w:rsid w:val="00DE12D1"/>
    <w:rsid w:val="00DF68EE"/>
    <w:rsid w:val="00E00900"/>
    <w:rsid w:val="00E104FA"/>
    <w:rsid w:val="00E108A2"/>
    <w:rsid w:val="00E11B25"/>
    <w:rsid w:val="00E137AB"/>
    <w:rsid w:val="00E138A0"/>
    <w:rsid w:val="00E1485A"/>
    <w:rsid w:val="00E42103"/>
    <w:rsid w:val="00E441D1"/>
    <w:rsid w:val="00E45B94"/>
    <w:rsid w:val="00E50511"/>
    <w:rsid w:val="00E528D8"/>
    <w:rsid w:val="00E61F1F"/>
    <w:rsid w:val="00E62002"/>
    <w:rsid w:val="00E647E0"/>
    <w:rsid w:val="00E65A28"/>
    <w:rsid w:val="00E7334F"/>
    <w:rsid w:val="00E87933"/>
    <w:rsid w:val="00E910D0"/>
    <w:rsid w:val="00EA65AC"/>
    <w:rsid w:val="00EB101E"/>
    <w:rsid w:val="00EB5CB9"/>
    <w:rsid w:val="00EC3AFF"/>
    <w:rsid w:val="00ED0E21"/>
    <w:rsid w:val="00ED1DC0"/>
    <w:rsid w:val="00EE253C"/>
    <w:rsid w:val="00EE2766"/>
    <w:rsid w:val="00EE2AA4"/>
    <w:rsid w:val="00EE407A"/>
    <w:rsid w:val="00EE5541"/>
    <w:rsid w:val="00EF623C"/>
    <w:rsid w:val="00EF68D3"/>
    <w:rsid w:val="00EF6B91"/>
    <w:rsid w:val="00F01F13"/>
    <w:rsid w:val="00F0250D"/>
    <w:rsid w:val="00F03B0F"/>
    <w:rsid w:val="00F0418F"/>
    <w:rsid w:val="00F17318"/>
    <w:rsid w:val="00F30623"/>
    <w:rsid w:val="00F357B2"/>
    <w:rsid w:val="00F35931"/>
    <w:rsid w:val="00F37AEE"/>
    <w:rsid w:val="00F41E91"/>
    <w:rsid w:val="00F43500"/>
    <w:rsid w:val="00F545FE"/>
    <w:rsid w:val="00F57784"/>
    <w:rsid w:val="00F6611A"/>
    <w:rsid w:val="00F73122"/>
    <w:rsid w:val="00F84ED2"/>
    <w:rsid w:val="00F8527A"/>
    <w:rsid w:val="00F864C3"/>
    <w:rsid w:val="00F93BA1"/>
    <w:rsid w:val="00FA04B2"/>
    <w:rsid w:val="00FA3185"/>
    <w:rsid w:val="00FA5AA9"/>
    <w:rsid w:val="00FB2D9D"/>
    <w:rsid w:val="00FB60AE"/>
    <w:rsid w:val="00FC11FF"/>
    <w:rsid w:val="00FC4095"/>
    <w:rsid w:val="00FC467D"/>
    <w:rsid w:val="00FC51AC"/>
    <w:rsid w:val="00FD055A"/>
    <w:rsid w:val="00FE737B"/>
    <w:rsid w:val="00FF1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,"/>
  <w14:docId w14:val="1C9075C3"/>
  <w15:docId w15:val="{31DEFB8F-5075-49B1-908D-BCA94CABB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1B78"/>
  </w:style>
  <w:style w:type="paragraph" w:styleId="Heading1">
    <w:name w:val="heading 1"/>
    <w:basedOn w:val="Normal"/>
    <w:next w:val="Normal"/>
    <w:link w:val="Heading1Char"/>
    <w:uiPriority w:val="9"/>
    <w:qFormat/>
    <w:rsid w:val="00EA65A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A65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922B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04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04FB"/>
  </w:style>
  <w:style w:type="paragraph" w:styleId="Footer">
    <w:name w:val="footer"/>
    <w:basedOn w:val="Normal"/>
    <w:link w:val="FooterChar"/>
    <w:uiPriority w:val="99"/>
    <w:unhideWhenUsed/>
    <w:rsid w:val="004704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04FB"/>
  </w:style>
  <w:style w:type="paragraph" w:styleId="BalloonText">
    <w:name w:val="Balloon Text"/>
    <w:basedOn w:val="Normal"/>
    <w:link w:val="BalloonTextChar"/>
    <w:uiPriority w:val="99"/>
    <w:semiHidden/>
    <w:unhideWhenUsed/>
    <w:rsid w:val="004704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04F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4704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B164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B1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apple-converted-space">
    <w:name w:val="apple-converted-space"/>
    <w:basedOn w:val="DefaultParagraphFont"/>
    <w:rsid w:val="009B164A"/>
  </w:style>
  <w:style w:type="paragraph" w:styleId="ListParagraph">
    <w:name w:val="List Paragraph"/>
    <w:basedOn w:val="Normal"/>
    <w:link w:val="ListParagraphChar"/>
    <w:uiPriority w:val="34"/>
    <w:qFormat/>
    <w:rsid w:val="002E7623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9E3EBD"/>
    <w:pPr>
      <w:spacing w:after="0" w:line="240" w:lineRule="auto"/>
    </w:pPr>
  </w:style>
  <w:style w:type="character" w:customStyle="1" w:styleId="Nerazreenaomemba1">
    <w:name w:val="Nerazrešena omemba1"/>
    <w:basedOn w:val="DefaultParagraphFont"/>
    <w:uiPriority w:val="99"/>
    <w:semiHidden/>
    <w:unhideWhenUsed/>
    <w:rsid w:val="00335CEA"/>
    <w:rPr>
      <w:color w:val="808080"/>
      <w:shd w:val="clear" w:color="auto" w:fill="E6E6E6"/>
    </w:rPr>
  </w:style>
  <w:style w:type="character" w:customStyle="1" w:styleId="Heading1Char">
    <w:name w:val="Heading 1 Char"/>
    <w:basedOn w:val="DefaultParagraphFont"/>
    <w:link w:val="Heading1"/>
    <w:uiPriority w:val="9"/>
    <w:rsid w:val="00EA65A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A65A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9768C"/>
  </w:style>
  <w:style w:type="character" w:styleId="UnresolvedMention">
    <w:name w:val="Unresolved Mention"/>
    <w:basedOn w:val="DefaultParagraphFont"/>
    <w:uiPriority w:val="99"/>
    <w:semiHidden/>
    <w:unhideWhenUsed/>
    <w:rsid w:val="00CA3DAB"/>
    <w:rPr>
      <w:color w:val="605E5C"/>
      <w:shd w:val="clear" w:color="auto" w:fill="E1DFDD"/>
    </w:rPr>
  </w:style>
  <w:style w:type="paragraph" w:customStyle="1" w:styleId="arturnaslov">
    <w:name w:val="artur naslov"/>
    <w:basedOn w:val="Heading1"/>
    <w:link w:val="arturnaslovChar"/>
    <w:qFormat/>
    <w:rsid w:val="00CC69B3"/>
    <w:pPr>
      <w:numPr>
        <w:numId w:val="24"/>
      </w:numPr>
    </w:pPr>
    <w:rPr>
      <w:sz w:val="36"/>
      <w:szCs w:val="36"/>
    </w:rPr>
  </w:style>
  <w:style w:type="paragraph" w:customStyle="1" w:styleId="arturpodnaslov">
    <w:name w:val="artur podnaslov"/>
    <w:basedOn w:val="ListParagraph"/>
    <w:link w:val="arturpodnaslovChar"/>
    <w:qFormat/>
    <w:rsid w:val="00CC69B3"/>
    <w:pPr>
      <w:numPr>
        <w:ilvl w:val="1"/>
        <w:numId w:val="24"/>
      </w:numPr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arturnaslovChar">
    <w:name w:val="artur naslov Char"/>
    <w:basedOn w:val="Heading1Char"/>
    <w:link w:val="arturnaslov"/>
    <w:rsid w:val="00CC69B3"/>
    <w:rPr>
      <w:rFonts w:asciiTheme="majorHAnsi" w:eastAsiaTheme="majorEastAsia" w:hAnsiTheme="majorHAnsi" w:cstheme="majorBidi"/>
      <w:color w:val="365F91" w:themeColor="accent1" w:themeShade="BF"/>
      <w:sz w:val="36"/>
      <w:szCs w:val="36"/>
    </w:rPr>
  </w:style>
  <w:style w:type="character" w:customStyle="1" w:styleId="arturpodnaslovChar">
    <w:name w:val="artur podnaslov Char"/>
    <w:basedOn w:val="ListParagraphChar"/>
    <w:link w:val="arturpodnaslov"/>
    <w:rsid w:val="00CC69B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oSpacingChar">
    <w:name w:val="No Spacing Char"/>
    <w:basedOn w:val="DefaultParagraphFont"/>
    <w:link w:val="NoSpacing"/>
    <w:uiPriority w:val="1"/>
    <w:rsid w:val="00CC69B3"/>
  </w:style>
  <w:style w:type="paragraph" w:styleId="TOC1">
    <w:name w:val="toc 1"/>
    <w:basedOn w:val="Normal"/>
    <w:next w:val="Normal"/>
    <w:autoRedefine/>
    <w:uiPriority w:val="39"/>
    <w:unhideWhenUsed/>
    <w:rsid w:val="009A7BCC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9A7BCC"/>
    <w:pPr>
      <w:spacing w:after="100"/>
      <w:ind w:left="220"/>
    </w:pPr>
  </w:style>
  <w:style w:type="character" w:customStyle="1" w:styleId="Heading3Char">
    <w:name w:val="Heading 3 Char"/>
    <w:basedOn w:val="DefaultParagraphFont"/>
    <w:link w:val="Heading3"/>
    <w:uiPriority w:val="9"/>
    <w:rsid w:val="005922B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5922B9"/>
    <w:pPr>
      <w:spacing w:after="100"/>
      <w:ind w:left="440"/>
    </w:pPr>
  </w:style>
  <w:style w:type="character" w:styleId="Emphasis">
    <w:name w:val="Emphasis"/>
    <w:basedOn w:val="DefaultParagraphFont"/>
    <w:uiPriority w:val="20"/>
    <w:qFormat/>
    <w:rsid w:val="009034E2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8F5DD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70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1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6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79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5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8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6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2967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51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41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9880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07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413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rvey.artur.com/anketa/anketa-klima-v-podjetju-v-casu-koronavirus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rtur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ales\Downloads\Predstavitev%20sistema%20artur.com%20za%20spletne%20trgovin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3A4A69-0C1E-0F44-9FCD-43C269B60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C:\Users\ales\Downloads\Predstavitev sistema artur.com za spletne trgovine.dotx</Template>
  <TotalTime>9</TotalTime>
  <Pages>9</Pages>
  <Words>1072</Words>
  <Characters>6112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7170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ales zaletel</dc:creator>
  <cp:lastModifiedBy>Nastja Slak</cp:lastModifiedBy>
  <cp:revision>6</cp:revision>
  <cp:lastPrinted>2020-03-18T09:41:00Z</cp:lastPrinted>
  <dcterms:created xsi:type="dcterms:W3CDTF">2020-03-18T12:38:00Z</dcterms:created>
  <dcterms:modified xsi:type="dcterms:W3CDTF">2020-03-18T16:01:00Z</dcterms:modified>
</cp:coreProperties>
</file>